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4F" w:rsidRDefault="0004026A">
      <w:pPr>
        <w:rPr>
          <w:i/>
          <w:iCs/>
          <w:color w:val="575F6D" w:themeColor="text2"/>
          <w:spacing w:val="5"/>
          <w:sz w:val="24"/>
          <w:szCs w:val="24"/>
        </w:rPr>
      </w:pPr>
      <w:sdt>
        <w:sdtPr>
          <w:rPr>
            <w:i/>
            <w:iCs/>
            <w:smallCaps/>
            <w:color w:val="575F6D" w:themeColor="text2"/>
            <w:spacing w:val="5"/>
            <w:sz w:val="24"/>
            <w:szCs w:val="24"/>
          </w:rPr>
          <w:id w:val="-689369987"/>
          <w:docPartObj>
            <w:docPartGallery w:val="Cover Pages"/>
            <w:docPartUnique/>
          </w:docPartObj>
        </w:sdtPr>
        <w:sdtEndPr/>
        <w:sdtContent>
          <w:r w:rsidR="00913C60">
            <w:rPr>
              <w:i/>
              <w:iCs/>
              <w:smallCaps/>
              <w:noProof/>
              <w:color w:val="575F6D" w:themeColor="text2"/>
              <w:spacing w:val="5"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editId="38DFFE89">
                    <wp:simplePos x="0" y="0"/>
                    <mc:AlternateContent>
                      <mc:Choice Requires="wp14">
                        <wp:positionH relativeFrom="page">
                          <wp14:pctPosHOffset>75000</wp14:pctPosHOffset>
                        </wp:positionH>
                      </mc:Choice>
                      <mc:Fallback>
                        <wp:positionH relativeFrom="page">
                          <wp:posOffset>5829300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773936" cy="10698480"/>
                    <wp:effectExtent l="19050" t="0" r="0" b="0"/>
                    <wp:wrapNone/>
                    <wp:docPr id="1" name="Skupina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73937" cy="10698480"/>
                              <a:chOff x="0" y="0"/>
                              <a:chExt cx="1774293" cy="10698480"/>
                            </a:xfrm>
                          </wpg:grpSpPr>
                          <wpg:grpSp>
                            <wpg:cNvPr id="65" name="Group 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8919" y="0"/>
                                <a:ext cx="1465374" cy="10698480"/>
                                <a:chOff x="6022" y="8835"/>
                                <a:chExt cx="2310" cy="16114"/>
                              </a:xfrm>
                            </wpg:grpSpPr>
                            <wps:wsp>
                              <wps:cNvPr id="66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76" y="8835"/>
                                  <a:ext cx="1512" cy="1611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EB686"/>
                                    </a:gs>
                                    <a:gs pos="10000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BFB675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59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ECEA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32" y="8835"/>
                                  <a:ext cx="0" cy="161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87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ECEA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22" y="8835"/>
                                  <a:ext cx="0" cy="161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EE6D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1" name="Oval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945394"/>
                                <a:ext cx="1101885" cy="10712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Oval 85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59492" y="9378778"/>
                                <a:ext cx="188405" cy="19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5A17C000" id="Skupina 1" o:spid="_x0000_s1026" style="position:absolute;margin-left:0;margin-top:0;width:139.7pt;height:842.4pt;z-index:251673600;mso-left-percent:750;mso-position-horizontal-relative:page;mso-position-vertical:center;mso-position-vertical-relative:page;mso-left-percent:750;mso-width-relative:margin" coordsize="17742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">
                    <v:group id="Group 77" o:spid="_x0000_s1027" style="position:absolute;left:3089;width:14653;height:106984" coordorigin="6022,8835" coordsize="2310,16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<v:rect id="Rectangle 78" o:spid="_x0000_s1028" style="position:absolute;left:6676;top:8835;width:1512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Vop8UA&#10;AADbAAAADwAAAGRycy9kb3ducmV2LnhtbESPT2sCMRDF7wW/QxjBW80quJTVKKIVPLSH+gevw2bc&#10;rG4mS5K62376plDo8fHm/d68xaq3jXiQD7VjBZNxBoK4dLrmSsHpuHt+AREissbGMSn4ogCr5eBp&#10;gYV2HX/Q4xArkSAcClRgYmwLKUNpyGIYu5Y4eVfnLcYkfSW1xy7BbSOnWZZLizWnBoMtbQyV98On&#10;TW+Ysn6dfV+Ml9u32bQzu8nt/azUaNiv5yAi9fH/+C+91wryHH63JAD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dWinxQAAANsAAAAPAAAAAAAAAAAAAAAAAJgCAABkcnMv&#10;ZG93bnJldi54bWxQSwUGAAAAAAQABAD1AAAAigMAAAAA&#10;" fillcolor="#feb686" stroked="f" strokecolor="#bfb675">
                        <v:fill color2="#fe8637 [3204]" rotate="t" angle="90" focus="100%" type="gradient"/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9" o:spid="_x0000_s1029" type="#_x0000_t32" style="position:absolute;left:6359;top:883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v4y8QAAADbAAAADwAAAGRycy9kb3ducmV2LnhtbESPQWvCQBSE70L/w/IKvZlNrRhJXSUV&#10;BKUn0x48PrKv2WD2bchuTOqv7xYKPQ4z8w2z2U22FTfqfeNYwXOSgiCunG64VvD5cZivQfiArLF1&#10;TAq+ycNu+zDbYK7dyGe6laEWEcI+RwUmhC6X0leGLPrEdcTR+3K9xRBlX0vd4xjhtpWLNF1Jiw3H&#10;BYMd7Q1V13KwCrKX4Vosu/Z0T9+PZrzzGS/7N6WeHqfiFUSgKfyH/9pHrWCVwe+X+AP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y/jLxAAAANsAAAAPAAAAAAAAAAAA&#10;AAAAAKECAABkcnMvZG93bnJldi54bWxQSwUGAAAAAAQABAD5AAAAkgMAAAAA&#10;" strokecolor="#feceae" strokeweight="1pt"/>
                      <v:shape id="AutoShape 80" o:spid="_x0000_s1030" type="#_x0000_t32" style="position:absolute;left:8332;top:8835;width:0;height:161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5TGMAAAADbAAAADwAAAGRycy9kb3ducmV2LnhtbERPTWsCMRC9F/wPYYTeatYWpKxGEUHq&#10;QQrdiuBt2Iybxc0kJnHd/vvmIHh8vO/FarCd6CnE1rGC6aQAQVw73XKj4PC7ffsEEROyxs4xKfij&#10;CKvl6GWBpXZ3/qG+So3IIRxLVGBS8qWUsTZkMU6cJ87c2QWLKcPQSB3wnsNtJ9+LYiYttpwbDHra&#10;GKov1c0q2AcbzVfFH7ej77+vhT9V5+NJqdfxsJ6DSDSkp/jh3mkFszw2f8k/QC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uuUxjAAAAA2wAAAA8AAAAAAAAAAAAAAAAA&#10;oQIAAGRycy9kb3ducmV2LnhtbFBLBQYAAAAABAAEAPkAAACOAwAAAAA=&#10;" strokecolor="#fe8637 [3204]" strokeweight="2.25pt"/>
                      <v:shape id="AutoShape 81" o:spid="_x0000_s1031" type="#_x0000_t32" style="position:absolute;left:6587;top:883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p1/sMAAADbAAAADwAAAGRycy9kb3ducmV2LnhtbESP3WoCMRSE7wu+QziCdzWrgtTVKP5U&#10;kJZeVH2AQ3L2Bzcna5Lq+vamUOjlMDPfMItVZxtxIx9qxwpGwwwEsXam5lLB+bR/fQMRIrLBxjEp&#10;eFCA1bL3ssDcuDt/0+0YS5EgHHJUUMXY5lIGXZHFMHQtcfIK5y3GJH0pjcd7gttGjrNsKi3WnBYq&#10;bGlbkb4cf6yCycNftd5dP3bjr892X2yKd3+RSg363XoOIlIX/8N/7YNRMJ3B75f0A+Ty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adf7DAAAA2wAAAA8AAAAAAAAAAAAA&#10;AAAAoQIAAGRycy9kb3ducmV2LnhtbFBLBQYAAAAABAAEAPkAAACRAwAAAAA=&#10;" strokecolor="#feceae" strokeweight="4.5pt"/>
                      <v:shape id="AutoShape 82" o:spid="_x0000_s1032" type="#_x0000_t32" style="position:absolute;left:6022;top:8835;width:0;height:161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7L7bwAAADbAAAADwAAAGRycy9kb3ducmV2LnhtbERPvQrCMBDeBd8hnOCmqQoq1SgqCIKL&#10;WkHHoznbYnMpTbT17c0gOH58/8t1a0rxptoVlhWMhhEI4tTqgjMF12Q/mINwHlljaZkUfMjBetXt&#10;LDHWtuEzvS8+EyGEXYwKcu+rWEqX5mTQDW1FHLiHrQ36AOtM6hqbEG5KOY6iqTRYcGjIsaJdTunz&#10;8jIKtrPTUd+T42FyGzWaSm4qq09K9XvtZgHCU+v/4p/7oBXMwvrwJfwA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Y7L7bwAAADbAAAADwAAAAAAAAAAAAAAAAChAgAA&#10;ZHJzL2Rvd25yZXYueG1sUEsFBgAAAAAEAAQA+QAAAIoDAAAAAA==&#10;" strokecolor="#fee6d6" strokeweight="2.25pt"/>
                    </v:group>
                    <v:oval id="Oval 83" o:spid="_x0000_s1033" style="position:absolute;top:79453;width:11018;height:10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MxsUA&#10;AADbAAAADwAAAGRycy9kb3ducmV2LnhtbESPT2vCQBTE74LfYXlCb7qxpbaNrlKk/rvVtKjHR/aZ&#10;RLNvQ3bV+O1dQfA4zMxvmNGkMaU4U+0Kywr6vQgEcWp1wZmC/79Z9xOE88gaS8uk4EoOJuN2a4Sx&#10;thde0znxmQgQdjEqyL2vYildmpNB17MVcfD2tjbog6wzqWu8BLgp5WsUDaTBgsNCjhVNc0qPycko&#10;2L6teDrfzpqv38Xm8DM/vZe7bKXUS6f5HoLw1Phn+NFeagUffbh/CT9Aj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F0zGxQAAANsAAAAPAAAAAAAAAAAAAAAAAJgCAABkcnMv&#10;ZG93bnJldi54bWxQSwUGAAAAAAQABAD1AAAAigMAAAAA&#10;" fillcolor="#fe8637 [3204]" strokecolor="#fe8637 [3204]" strokeweight="3pt">
                      <v:stroke linestyle="thinThin"/>
                    </v:oval>
                    <v:oval id="Oval 85" o:spid="_x0000_s1034" style="position:absolute;left:2594;top:93787;width:1884;height:19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SjRsMA&#10;AADbAAAADwAAAGRycy9kb3ducmV2LnhtbESP3YrCMBSE74V9h3AWvNPUiq5UoywL/iAi6AreHpqz&#10;bdnmpDSprW9vBMHLYWa+YRarzpTiRrUrLCsYDSMQxKnVBWcKLr/rwQyE88gaS8uk4E4OVsuP3gIT&#10;bVs+0e3sMxEg7BJUkHtfJVK6NCeDbmgr4uD92dqgD7LOpK6xDXBTyjiKptJgwWEhx4p+ckr/z41R&#10;UGx41GX77eQqp4fjvkrHTXtkpfqf3fcchKfOv8Ov9k4r+Irh+SX8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SjRsMAAADbAAAADwAAAAAAAAAAAAAAAACYAgAAZHJzL2Rv&#10;d25yZXYueG1sUEsFBgAAAAAEAAQA9QAAAIgDAAAAAA==&#10;" fillcolor="#fe8637 [3204]" strokecolor="#fe8637 [3204]" strokeweight="3pt">
                      <v:stroke linestyle="thinThin"/>
                      <v:shadow color="#1f2f3f" opacity=".5" offset=",3pt"/>
                    </v:oval>
                    <w10:wrap anchorx="page" anchory="page"/>
                  </v:group>
                </w:pict>
              </mc:Fallback>
            </mc:AlternateContent>
          </w:r>
          <w:r w:rsidR="00913C60">
            <w:rPr>
              <w:i/>
              <w:iCs/>
              <w:smallCaps/>
              <w:noProof/>
              <w:color w:val="575F6D" w:themeColor="text2"/>
              <w:spacing w:val="5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editId="0434A870">
                    <wp:simplePos x="0" y="0"/>
                    <wp:positionH relativeFrom="margin">
                      <wp:align>left</wp:align>
                    </wp:positionH>
                    <wp:positionV relativeFrom="page">
                      <wp:align>center</wp:align>
                    </wp:positionV>
                    <wp:extent cx="4663440" cy="5027930"/>
                    <wp:effectExtent l="0" t="0" r="0" b="1270"/>
                    <wp:wrapNone/>
                    <wp:docPr id="73" name="Obdélník 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63440" cy="5027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B254F" w:rsidRDefault="0004026A" w:rsidP="00AC67F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mallCaps/>
                                    <w:color w:val="244583" w:themeColor="accent2" w:themeShade="80"/>
                                    <w:spacing w:val="20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smallCaps/>
                                      <w:color w:val="auto"/>
                                      <w:spacing w:val="20"/>
                                      <w:sz w:val="56"/>
                                      <w:szCs w:val="56"/>
                                    </w:rPr>
                                    <w:alias w:val="Název"/>
                                    <w:id w:val="83737007"/>
                                    <w:placeholder>
                                      <w:docPart w:val="A20F81E76BD44466BCE2198174B878E2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20076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i/>
                                        <w:smallCaps/>
                                        <w:color w:val="auto"/>
                                        <w:spacing w:val="20"/>
                                        <w:sz w:val="56"/>
                                        <w:szCs w:val="56"/>
                                      </w:rPr>
                                      <w:t>organizační zabezpečení školního roku</w:t>
                                    </w:r>
                                  </w:sdtContent>
                                </w:sdt>
                              </w:p>
                              <w:p w:rsidR="00AB254F" w:rsidRDefault="0004026A" w:rsidP="00AC67F2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244583" w:themeColor="accent2" w:themeShade="80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i/>
                                      <w:iCs/>
                                      <w:color w:val="244583" w:themeColor="accent2" w:themeShade="80"/>
                                      <w:sz w:val="28"/>
                                      <w:szCs w:val="28"/>
                                    </w:rPr>
                                    <w:alias w:val="Podtitul"/>
                                    <w:id w:val="83737009"/>
                                    <w:placeholder>
                                      <w:docPart w:val="EFDA8452A26149C2AE8BD707A3BE826B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C67F2">
                                      <w:rPr>
                                        <w:i/>
                                        <w:iCs/>
                                        <w:color w:val="244583" w:themeColor="accent2" w:themeShade="80"/>
                                        <w:sz w:val="28"/>
                                        <w:szCs w:val="28"/>
                                      </w:rPr>
                                      <w:t>Plán práce na školní rok 2018/2019</w:t>
                                    </w:r>
                                  </w:sdtContent>
                                </w:sdt>
                              </w:p>
                              <w:p w:rsidR="00AB254F" w:rsidRDefault="00AB254F">
                                <w:pPr>
                                  <w:rPr>
                                    <w:i/>
                                    <w:iCs/>
                                    <w:color w:val="244583" w:themeColor="accent2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AB254F" w:rsidRDefault="0004026A" w:rsidP="00AC67F2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Fonts w:ascii="Century Schoolbook" w:eastAsia="Century Schoolbook" w:hAnsi="Century Schoolbook" w:cs="Arial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  <w:alias w:val="Resumé"/>
                                    <w:id w:val="83737011"/>
                                    <w:placeholder>
                                      <w:docPart w:val="011B1A99D7EE4A5894CC55A158FF0438"/>
                                    </w:placeholder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AC67F2" w:rsidRPr="00AC67F2">
                                      <w:rPr>
                                        <w:rFonts w:ascii="Century Schoolbook" w:eastAsia="Century Schoolbook" w:hAnsi="Century Schoolbook" w:cs="Arial"/>
                                        <w:b/>
                                        <w:i/>
                                        <w:color w:val="0070C0"/>
                                        <w:sz w:val="28"/>
                                        <w:szCs w:val="28"/>
                                      </w:rPr>
                                      <w:t>Zá</w:t>
                                    </w:r>
                                    <w:r w:rsidR="00AC67F2">
                                      <w:rPr>
                                        <w:rFonts w:ascii="Century Schoolbook" w:eastAsia="Century Schoolbook" w:hAnsi="Century Schoolbook" w:cs="Arial"/>
                                        <w:b/>
                                        <w:i/>
                                        <w:color w:val="0070C0"/>
                                        <w:sz w:val="28"/>
                                        <w:szCs w:val="28"/>
                                      </w:rPr>
                                      <w:t xml:space="preserve">kladní škola a Mateřská škola,                 </w:t>
                                    </w:r>
                                    <w:r w:rsidR="00AC67F2" w:rsidRPr="00AC67F2">
                                      <w:rPr>
                                        <w:rFonts w:ascii="Century Schoolbook" w:eastAsia="Century Schoolbook" w:hAnsi="Century Schoolbook" w:cs="Arial"/>
                                        <w:b/>
                                        <w:i/>
                                        <w:color w:val="0070C0"/>
                                        <w:sz w:val="28"/>
                                        <w:szCs w:val="28"/>
                                      </w:rPr>
                                      <w:t>Louka u Litvínova, okres Most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60000</wp14:pctWidth>
                    </wp14:sizeRelH>
                    <wp14:sizeRelV relativeFrom="page">
                      <wp14:pctHeight>50000</wp14:pctHeight>
                    </wp14:sizeRelV>
                  </wp:anchor>
                </w:drawing>
              </mc:Choice>
              <mc:Fallback>
                <w:pict>
                  <v:rect id="Obdélník 89" o:spid="_x0000_s1026" style="position:absolute;margin-left:0;margin-top:0;width:367.2pt;height:395.9pt;z-index:251672576;visibility:visible;mso-wrap-style:square;mso-width-percent:600;mso-height-percent:500;mso-wrap-distance-left:9pt;mso-wrap-distance-top:0;mso-wrap-distance-right:9pt;mso-wrap-distance-bottom:0;mso-position-horizontal:left;mso-position-horizontal-relative:margin;mso-position-vertical:center;mso-position-vertical-relative:page;mso-width-percent:600;mso-height-percent:5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" o:allowincell="f" filled="f" stroked="f">
                    <v:textbox>
                      <w:txbxContent>
                        <w:p w:rsidR="00AB254F" w:rsidRDefault="00913C60" w:rsidP="00AC67F2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smallCaps/>
                              <w:color w:val="244583" w:themeColor="accent2" w:themeShade="80"/>
                              <w:spacing w:val="20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smallCaps/>
                                <w:color w:val="auto"/>
                                <w:spacing w:val="20"/>
                                <w:sz w:val="56"/>
                                <w:szCs w:val="56"/>
                              </w:rPr>
                              <w:alias w:val="Název"/>
                              <w:id w:val="83737007"/>
                              <w:placeholder>
                                <w:docPart w:val="A20F81E76BD44466BCE2198174B878E2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920076">
                                <w:rPr>
                                  <w:rFonts w:asciiTheme="majorHAnsi" w:eastAsiaTheme="majorEastAsia" w:hAnsiTheme="majorHAnsi" w:cstheme="majorBidi"/>
                                  <w:b/>
                                  <w:i/>
                                  <w:smallCaps/>
                                  <w:color w:val="auto"/>
                                  <w:spacing w:val="20"/>
                                  <w:sz w:val="56"/>
                                  <w:szCs w:val="56"/>
                                </w:rPr>
                                <w:t>organizační zabezpečení školního roku</w:t>
                              </w:r>
                            </w:sdtContent>
                          </w:sdt>
                        </w:p>
                        <w:p w:rsidR="00AB254F" w:rsidRDefault="00913C60" w:rsidP="00AC67F2">
                          <w:pPr>
                            <w:jc w:val="center"/>
                            <w:rPr>
                              <w:i/>
                              <w:iCs/>
                              <w:color w:val="244583" w:themeColor="accent2" w:themeShade="80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i/>
                                <w:iCs/>
                                <w:color w:val="244583" w:themeColor="accent2" w:themeShade="80"/>
                                <w:sz w:val="28"/>
                                <w:szCs w:val="28"/>
                              </w:rPr>
                              <w:alias w:val="Podtitul"/>
                              <w:id w:val="83737009"/>
                              <w:placeholder>
                                <w:docPart w:val="EFDA8452A26149C2AE8BD707A3BE826B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AC67F2">
                                <w:rPr>
                                  <w:i/>
                                  <w:iCs/>
                                  <w:color w:val="244583" w:themeColor="accent2" w:themeShade="80"/>
                                  <w:sz w:val="28"/>
                                  <w:szCs w:val="28"/>
                                </w:rPr>
                                <w:t>Plán práce na školní rok 2018/2019</w:t>
                              </w:r>
                            </w:sdtContent>
                          </w:sdt>
                        </w:p>
                        <w:p w:rsidR="00AB254F" w:rsidRDefault="00AB254F">
                          <w:pPr>
                            <w:rPr>
                              <w:i/>
                              <w:iCs/>
                              <w:color w:val="244583" w:themeColor="accent2" w:themeShade="80"/>
                              <w:sz w:val="28"/>
                              <w:szCs w:val="28"/>
                            </w:rPr>
                          </w:pPr>
                        </w:p>
                        <w:p w:rsidR="00AB254F" w:rsidRDefault="00AC67F2" w:rsidP="00AC67F2">
                          <w:pPr>
                            <w:jc w:val="center"/>
                          </w:pPr>
                          <w:sdt>
                            <w:sdtPr>
                              <w:rPr>
                                <w:rFonts w:ascii="Century Schoolbook" w:eastAsia="Century Schoolbook" w:hAnsi="Century Schoolbook" w:cs="Arial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alias w:val="Resumé"/>
                              <w:id w:val="83737011"/>
                              <w:placeholder>
                                <w:docPart w:val="011B1A99D7EE4A5894CC55A158FF0438"/>
                              </w:placeholder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AC67F2">
                                <w:rPr>
                                  <w:rFonts w:ascii="Century Schoolbook" w:eastAsia="Century Schoolbook" w:hAnsi="Century Schoolbook" w:cs="Arial"/>
                                  <w:b/>
                                  <w:i/>
                                  <w:color w:val="0070C0"/>
                                  <w:sz w:val="28"/>
                                  <w:szCs w:val="28"/>
                                </w:rPr>
                                <w:t>Zá</w:t>
                              </w:r>
                              <w:r>
                                <w:rPr>
                                  <w:rFonts w:ascii="Century Schoolbook" w:eastAsia="Century Schoolbook" w:hAnsi="Century Schoolbook" w:cs="Arial"/>
                                  <w:b/>
                                  <w:i/>
                                  <w:color w:val="0070C0"/>
                                  <w:sz w:val="28"/>
                                  <w:szCs w:val="28"/>
                                </w:rPr>
                                <w:t xml:space="preserve">kladní škola a Mateřská škola,                 </w:t>
                              </w:r>
                              <w:r w:rsidRPr="00AC67F2">
                                <w:rPr>
                                  <w:rFonts w:ascii="Century Schoolbook" w:eastAsia="Century Schoolbook" w:hAnsi="Century Schoolbook" w:cs="Arial"/>
                                  <w:b/>
                                  <w:i/>
                                  <w:color w:val="0070C0"/>
                                  <w:sz w:val="28"/>
                                  <w:szCs w:val="28"/>
                                </w:rPr>
                                <w:t>Louka u Litvínova, okres Most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913C60">
            <w:rPr>
              <w:rFonts w:ascii="Century Schoolbook" w:hAnsi="Century Schoolbook"/>
              <w:i/>
              <w:iCs/>
              <w:smallCaps/>
              <w:noProof/>
              <w:color w:val="4F271C"/>
              <w:spacing w:val="5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 wp14:editId="732E7BEB">
                    <wp:simplePos x="0" y="0"/>
                    <wp:positionH relativeFrom="margin">
                      <wp:align>left</wp:align>
                    </wp:positionH>
                    <wp:positionV relativeFrom="margin">
                      <wp:align>bottom</wp:align>
                    </wp:positionV>
                    <wp:extent cx="4660900" cy="815975"/>
                    <wp:effectExtent l="0" t="0" r="2540" b="3175"/>
                    <wp:wrapNone/>
                    <wp:docPr id="74" name="Obdélník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60900" cy="8159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B254F" w:rsidRDefault="0004026A">
                                <w:pPr>
                                  <w:spacing w:after="100"/>
                                  <w:rPr>
                                    <w:color w:val="E65B01" w:themeColor="accent1" w:themeShade="BF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olor w:val="E65B01" w:themeColor="accent1" w:themeShade="BF"/>
                                      <w:sz w:val="24"/>
                                      <w:szCs w:val="24"/>
                                    </w:rPr>
                                    <w:alias w:val="Autor"/>
                                    <w:id w:val="280430085"/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="00AC67F2">
                                      <w:rPr>
                                        <w:color w:val="E65B01" w:themeColor="accent1" w:themeShade="BF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AB254F" w:rsidRDefault="0004026A">
                                <w:pPr>
                                  <w:spacing w:after="100"/>
                                  <w:rPr>
                                    <w:color w:val="E65B01" w:themeColor="accent1" w:themeShade="BF"/>
                                  </w:rPr>
                                </w:pPr>
                                <w:sdt>
                                  <w:sdtPr>
                                    <w:rPr>
                                      <w:color w:val="E65B01" w:themeColor="accent1" w:themeShade="BF"/>
                                      <w:sz w:val="24"/>
                                      <w:szCs w:val="24"/>
                                    </w:rPr>
                                    <w:alias w:val="Datum"/>
                                    <w:id w:val="280430091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AC67F2">
                                      <w:rPr>
                                        <w:color w:val="E65B01" w:themeColor="accent1" w:themeShade="BF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Obdélník 54" o:spid="_x0000_s1027" style="position:absolute;margin-left:0;margin-top:0;width:367pt;height:64.25pt;z-index:251671552;visibility:visible;mso-wrap-style:square;mso-width-percent:60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6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" o:allowincell="f" stroked="f">
                    <v:textbox>
                      <w:txbxContent>
                        <w:p w:rsidR="00AB254F" w:rsidRDefault="00913C60">
                          <w:pPr>
                            <w:spacing w:after="100"/>
                            <w:rPr>
                              <w:color w:val="E65B01" w:themeColor="accent1" w:themeShade="BF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olor w:val="E65B01" w:themeColor="accent1" w:themeShade="BF"/>
                                <w:sz w:val="24"/>
                                <w:szCs w:val="24"/>
                              </w:rPr>
                              <w:alias w:val="Autor"/>
                              <w:id w:val="280430085"/>
                              <w:showingPlcHdr/>
                              <w:text/>
                            </w:sdtPr>
                            <w:sdtEndPr/>
                            <w:sdtContent>
                              <w:r w:rsidR="00AC67F2">
                                <w:rPr>
                                  <w:color w:val="E65B01" w:themeColor="accent1" w:themeShade="BF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AB254F" w:rsidRDefault="00913C60">
                          <w:pPr>
                            <w:spacing w:after="100"/>
                            <w:rPr>
                              <w:color w:val="E65B01" w:themeColor="accent1" w:themeShade="BF"/>
                            </w:rPr>
                          </w:pPr>
                          <w:sdt>
                            <w:sdtPr>
                              <w:rPr>
                                <w:color w:val="E65B01" w:themeColor="accent1" w:themeShade="BF"/>
                                <w:sz w:val="24"/>
                                <w:szCs w:val="24"/>
                              </w:rPr>
                              <w:alias w:val="Datum"/>
                              <w:id w:val="280430091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C67F2">
                                <w:rPr>
                                  <w:color w:val="E65B01" w:themeColor="accent1" w:themeShade="BF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913C60">
            <w:rPr>
              <w:i/>
              <w:iCs/>
              <w:smallCaps/>
              <w:color w:val="575F6D" w:themeColor="text2"/>
              <w:spacing w:val="5"/>
              <w:sz w:val="24"/>
              <w:szCs w:val="24"/>
            </w:rPr>
            <w:br w:type="page"/>
          </w:r>
        </w:sdtContent>
      </w:sdt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AC67F2" w:rsidRPr="00A93236" w:rsidTr="008C5076">
        <w:tc>
          <w:tcPr>
            <w:tcW w:w="9426" w:type="dxa"/>
            <w:gridSpan w:val="2"/>
            <w:tcBorders>
              <w:bottom w:val="nil"/>
            </w:tcBorders>
          </w:tcPr>
          <w:p w:rsidR="00AC67F2" w:rsidRPr="00A93236" w:rsidRDefault="00AC67F2" w:rsidP="008C5076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A93236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Základní škola a Mateřská škola, Louka u Litvínova, okres Most</w:t>
            </w:r>
          </w:p>
          <w:p w:rsidR="00AC67F2" w:rsidRPr="00A93236" w:rsidRDefault="00AC67F2" w:rsidP="008C5076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435 33 </w:t>
            </w:r>
            <w:r w:rsidRPr="00A93236">
              <w:rPr>
                <w:rFonts w:ascii="Arial" w:hAnsi="Arial" w:cs="Arial"/>
                <w:color w:val="auto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ouka </w:t>
            </w:r>
            <w:r w:rsidRPr="00A93236">
              <w:rPr>
                <w:rFonts w:ascii="Arial" w:hAnsi="Arial" w:cs="Arial"/>
                <w:color w:val="auto"/>
                <w:sz w:val="24"/>
                <w:szCs w:val="24"/>
              </w:rPr>
              <w:t>u Litvínova, Husova 163</w:t>
            </w:r>
          </w:p>
        </w:tc>
      </w:tr>
      <w:tr w:rsidR="00AC67F2" w:rsidRPr="00A93236" w:rsidTr="008C5076">
        <w:trPr>
          <w:cantSplit/>
        </w:trPr>
        <w:tc>
          <w:tcPr>
            <w:tcW w:w="9426" w:type="dxa"/>
            <w:gridSpan w:val="2"/>
          </w:tcPr>
          <w:p w:rsidR="00AC67F2" w:rsidRDefault="00AC67F2" w:rsidP="008C5076">
            <w:pPr>
              <w:spacing w:before="120" w:line="240" w:lineRule="atLeast"/>
              <w:jc w:val="center"/>
              <w:rPr>
                <w:rFonts w:ascii="Arial" w:hAnsi="Arial" w:cs="Arial"/>
                <w:b/>
                <w:caps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b/>
                <w:caps/>
                <w:color w:val="auto"/>
                <w:sz w:val="32"/>
                <w:szCs w:val="32"/>
              </w:rPr>
              <w:t>Organizační zabezpečení školního roku</w:t>
            </w:r>
          </w:p>
          <w:p w:rsidR="00AC67F2" w:rsidRPr="00AC67F2" w:rsidRDefault="00AC67F2" w:rsidP="008C5076">
            <w:pPr>
              <w:spacing w:before="120" w:line="24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C67F2">
              <w:rPr>
                <w:rFonts w:ascii="Arial" w:hAnsi="Arial" w:cs="Arial"/>
                <w:b/>
                <w:caps/>
                <w:color w:val="auto"/>
                <w:sz w:val="24"/>
                <w:szCs w:val="24"/>
              </w:rPr>
              <w:t>plán práce na školní rok 2018/2019</w:t>
            </w:r>
          </w:p>
        </w:tc>
      </w:tr>
      <w:tr w:rsidR="00AC67F2" w:rsidRPr="00D75EEF" w:rsidTr="008C5076">
        <w:tc>
          <w:tcPr>
            <w:tcW w:w="4465" w:type="dxa"/>
          </w:tcPr>
          <w:p w:rsidR="00AC67F2" w:rsidRPr="00D75EEF" w:rsidRDefault="00AC67F2" w:rsidP="008C5076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>Vypracovala:</w:t>
            </w:r>
          </w:p>
        </w:tc>
        <w:tc>
          <w:tcPr>
            <w:tcW w:w="4961" w:type="dxa"/>
          </w:tcPr>
          <w:p w:rsidR="00AC67F2" w:rsidRPr="00D75EEF" w:rsidRDefault="00AC67F2" w:rsidP="008C5076">
            <w:pPr>
              <w:pStyle w:val="DefinitionTerm"/>
              <w:widowControl/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D75EEF">
              <w:rPr>
                <w:rFonts w:ascii="Arial" w:hAnsi="Arial" w:cs="Arial"/>
                <w:szCs w:val="24"/>
              </w:rPr>
              <w:t xml:space="preserve">Mgr. Radka Jašontková, ředitelka školy </w:t>
            </w:r>
          </w:p>
        </w:tc>
      </w:tr>
      <w:tr w:rsidR="00AC67F2" w:rsidRPr="00D75EEF" w:rsidTr="008C5076">
        <w:tc>
          <w:tcPr>
            <w:tcW w:w="4465" w:type="dxa"/>
          </w:tcPr>
          <w:p w:rsidR="00AC67F2" w:rsidRPr="00D75EEF" w:rsidRDefault="00AC67F2" w:rsidP="008C5076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>Pedagogická rada projednala dne</w:t>
            </w:r>
          </w:p>
        </w:tc>
        <w:tc>
          <w:tcPr>
            <w:tcW w:w="4961" w:type="dxa"/>
          </w:tcPr>
          <w:p w:rsidR="00AC67F2" w:rsidRPr="00D75EEF" w:rsidRDefault="00AC67F2" w:rsidP="00AC67F2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3. 9</w:t>
            </w: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>. 2018</w:t>
            </w:r>
          </w:p>
        </w:tc>
      </w:tr>
      <w:tr w:rsidR="00AC67F2" w:rsidRPr="00D75EEF" w:rsidTr="008C5076">
        <w:tc>
          <w:tcPr>
            <w:tcW w:w="4465" w:type="dxa"/>
          </w:tcPr>
          <w:p w:rsidR="00AC67F2" w:rsidRPr="00D75EEF" w:rsidRDefault="00AC67F2" w:rsidP="008C5076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:rsidR="00AC67F2" w:rsidRPr="00D75EEF" w:rsidRDefault="00AC67F2" w:rsidP="008C5076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 xml:space="preserve">  3. 9. 2018</w:t>
            </w:r>
          </w:p>
        </w:tc>
      </w:tr>
    </w:tbl>
    <w:p w:rsidR="00AC67F2" w:rsidRDefault="00AC67F2" w:rsidP="00AC67F2">
      <w:pPr>
        <w:jc w:val="center"/>
        <w:rPr>
          <w:sz w:val="32"/>
          <w:szCs w:val="32"/>
        </w:rPr>
      </w:pPr>
    </w:p>
    <w:p w:rsidR="00AC67F2" w:rsidRPr="00722F5C" w:rsidRDefault="00AC67F2" w:rsidP="00AC67F2">
      <w:pPr>
        <w:jc w:val="center"/>
        <w:rPr>
          <w:color w:val="auto"/>
          <w:sz w:val="32"/>
          <w:szCs w:val="32"/>
        </w:rPr>
      </w:pPr>
    </w:p>
    <w:p w:rsidR="00AC67F2" w:rsidRPr="00722F5C" w:rsidRDefault="00EF1270" w:rsidP="00EF1270">
      <w:pPr>
        <w:spacing w:after="0"/>
        <w:rPr>
          <w:rFonts w:ascii="Arial" w:eastAsia="Times New Roman" w:hAnsi="Arial" w:cs="Arial"/>
          <w:color w:val="auto"/>
          <w:sz w:val="28"/>
          <w:szCs w:val="28"/>
        </w:rPr>
      </w:pPr>
      <w:r w:rsidRPr="00722F5C">
        <w:rPr>
          <w:rFonts w:ascii="Arial" w:hAnsi="Arial" w:cs="Arial"/>
          <w:color w:val="auto"/>
          <w:sz w:val="28"/>
          <w:szCs w:val="28"/>
        </w:rPr>
        <w:t>Obsah</w:t>
      </w:r>
      <w:r w:rsidRPr="00722F5C">
        <w:rPr>
          <w:rFonts w:ascii="Arial" w:eastAsia="Times New Roman" w:hAnsi="Arial" w:cs="Arial"/>
          <w:color w:val="auto"/>
          <w:sz w:val="28"/>
          <w:szCs w:val="28"/>
        </w:rPr>
        <w:t xml:space="preserve"> 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8"/>
          <w:szCs w:val="28"/>
        </w:rPr>
      </w:pPr>
      <w:r w:rsidRPr="00722F5C">
        <w:rPr>
          <w:rFonts w:ascii="Arial" w:hAnsi="Arial" w:cs="Arial"/>
          <w:color w:val="auto"/>
          <w:sz w:val="28"/>
          <w:szCs w:val="28"/>
          <w:u w:val="single"/>
        </w:rPr>
        <w:t>1</w:t>
      </w:r>
      <w:r w:rsidR="00EF1270" w:rsidRPr="00722F5C">
        <w:rPr>
          <w:rFonts w:ascii="Arial" w:hAnsi="Arial" w:cs="Arial"/>
          <w:color w:val="auto"/>
          <w:sz w:val="28"/>
          <w:szCs w:val="28"/>
          <w:u w:val="single"/>
        </w:rPr>
        <w:t>. P</w:t>
      </w:r>
      <w:r w:rsidRPr="00722F5C">
        <w:rPr>
          <w:rFonts w:ascii="Arial" w:hAnsi="Arial" w:cs="Arial"/>
          <w:color w:val="auto"/>
          <w:sz w:val="28"/>
          <w:szCs w:val="28"/>
          <w:u w:val="single"/>
        </w:rPr>
        <w:t>ersonální obsazení</w:t>
      </w:r>
    </w:p>
    <w:p w:rsidR="00AC67F2" w:rsidRPr="00722F5C" w:rsidRDefault="00EF1270" w:rsidP="00AC67F2">
      <w:pPr>
        <w:spacing w:after="0"/>
        <w:rPr>
          <w:rFonts w:ascii="Arial" w:hAnsi="Arial" w:cs="Arial"/>
          <w:color w:val="auto"/>
          <w:sz w:val="28"/>
          <w:szCs w:val="28"/>
        </w:rPr>
      </w:pPr>
      <w:r w:rsidRPr="00722F5C">
        <w:rPr>
          <w:rFonts w:ascii="Arial" w:hAnsi="Arial" w:cs="Arial"/>
          <w:color w:val="auto"/>
          <w:sz w:val="28"/>
          <w:szCs w:val="28"/>
        </w:rPr>
        <w:tab/>
      </w:r>
      <w:proofErr w:type="gramStart"/>
      <w:r w:rsidR="00AC67F2" w:rsidRPr="00722F5C">
        <w:rPr>
          <w:rFonts w:ascii="Arial" w:hAnsi="Arial" w:cs="Arial"/>
          <w:color w:val="auto"/>
          <w:sz w:val="28"/>
          <w:szCs w:val="28"/>
        </w:rPr>
        <w:t>1.2</w:t>
      </w:r>
      <w:proofErr w:type="gramEnd"/>
      <w:r w:rsidR="00AC67F2" w:rsidRPr="00722F5C">
        <w:rPr>
          <w:rFonts w:ascii="Arial" w:hAnsi="Arial" w:cs="Arial"/>
          <w:color w:val="auto"/>
          <w:sz w:val="28"/>
          <w:szCs w:val="28"/>
        </w:rPr>
        <w:t>.     třídnictví</w:t>
      </w:r>
    </w:p>
    <w:p w:rsidR="00AC67F2" w:rsidRPr="00722F5C" w:rsidRDefault="00EF1270" w:rsidP="00AC67F2">
      <w:pPr>
        <w:spacing w:after="0"/>
        <w:rPr>
          <w:rFonts w:ascii="Arial" w:hAnsi="Arial" w:cs="Arial"/>
          <w:color w:val="auto"/>
          <w:sz w:val="28"/>
          <w:szCs w:val="28"/>
        </w:rPr>
      </w:pPr>
      <w:r w:rsidRPr="00722F5C">
        <w:rPr>
          <w:rFonts w:ascii="Arial" w:hAnsi="Arial" w:cs="Arial"/>
          <w:color w:val="auto"/>
          <w:sz w:val="28"/>
          <w:szCs w:val="28"/>
        </w:rPr>
        <w:tab/>
      </w:r>
      <w:proofErr w:type="gramStart"/>
      <w:r w:rsidR="00AC67F2" w:rsidRPr="00722F5C">
        <w:rPr>
          <w:rFonts w:ascii="Arial" w:hAnsi="Arial" w:cs="Arial"/>
          <w:color w:val="auto"/>
          <w:sz w:val="28"/>
          <w:szCs w:val="28"/>
        </w:rPr>
        <w:t>1.3</w:t>
      </w:r>
      <w:proofErr w:type="gramEnd"/>
      <w:r w:rsidR="00AC67F2" w:rsidRPr="00722F5C">
        <w:rPr>
          <w:rFonts w:ascii="Arial" w:hAnsi="Arial" w:cs="Arial"/>
          <w:color w:val="auto"/>
          <w:sz w:val="28"/>
          <w:szCs w:val="28"/>
        </w:rPr>
        <w:t>.     správcovství</w:t>
      </w:r>
    </w:p>
    <w:p w:rsidR="00AC67F2" w:rsidRPr="00722F5C" w:rsidRDefault="00EF1270" w:rsidP="00AC67F2">
      <w:pPr>
        <w:spacing w:after="0"/>
        <w:rPr>
          <w:rFonts w:ascii="Arial" w:hAnsi="Arial" w:cs="Arial"/>
          <w:color w:val="auto"/>
          <w:sz w:val="28"/>
          <w:szCs w:val="28"/>
        </w:rPr>
      </w:pPr>
      <w:r w:rsidRPr="00722F5C">
        <w:rPr>
          <w:rFonts w:ascii="Arial" w:hAnsi="Arial" w:cs="Arial"/>
          <w:color w:val="auto"/>
          <w:sz w:val="28"/>
          <w:szCs w:val="28"/>
        </w:rPr>
        <w:tab/>
      </w:r>
      <w:proofErr w:type="gramStart"/>
      <w:r w:rsidR="00AC67F2" w:rsidRPr="00722F5C">
        <w:rPr>
          <w:rFonts w:ascii="Arial" w:hAnsi="Arial" w:cs="Arial"/>
          <w:color w:val="auto"/>
          <w:sz w:val="28"/>
          <w:szCs w:val="28"/>
        </w:rPr>
        <w:t>1.4</w:t>
      </w:r>
      <w:proofErr w:type="gramEnd"/>
      <w:r w:rsidR="00AC67F2" w:rsidRPr="00722F5C">
        <w:rPr>
          <w:rFonts w:ascii="Arial" w:hAnsi="Arial" w:cs="Arial"/>
          <w:color w:val="auto"/>
          <w:sz w:val="28"/>
          <w:szCs w:val="28"/>
        </w:rPr>
        <w:t>.     pověření funkcemi</w:t>
      </w:r>
    </w:p>
    <w:p w:rsidR="00AC67F2" w:rsidRPr="00722F5C" w:rsidRDefault="00EF1270" w:rsidP="00AC67F2">
      <w:pPr>
        <w:spacing w:after="0"/>
        <w:rPr>
          <w:rFonts w:ascii="Arial" w:hAnsi="Arial" w:cs="Arial"/>
          <w:color w:val="auto"/>
          <w:sz w:val="28"/>
          <w:szCs w:val="28"/>
        </w:rPr>
      </w:pPr>
      <w:r w:rsidRPr="00722F5C">
        <w:rPr>
          <w:rFonts w:ascii="Arial" w:hAnsi="Arial" w:cs="Arial"/>
          <w:color w:val="auto"/>
          <w:sz w:val="28"/>
          <w:szCs w:val="28"/>
        </w:rPr>
        <w:tab/>
      </w:r>
      <w:r w:rsidR="00AC67F2" w:rsidRPr="00722F5C">
        <w:rPr>
          <w:rFonts w:ascii="Arial" w:hAnsi="Arial" w:cs="Arial"/>
          <w:color w:val="auto"/>
          <w:sz w:val="28"/>
          <w:szCs w:val="28"/>
        </w:rPr>
        <w:t>1.5.     Školská rada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8"/>
          <w:szCs w:val="28"/>
        </w:rPr>
      </w:pP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8"/>
          <w:szCs w:val="28"/>
        </w:rPr>
      </w:pPr>
      <w:r w:rsidRPr="00722F5C">
        <w:rPr>
          <w:rFonts w:ascii="Arial" w:hAnsi="Arial" w:cs="Arial"/>
          <w:color w:val="auto"/>
          <w:sz w:val="28"/>
          <w:szCs w:val="28"/>
          <w:u w:val="single"/>
        </w:rPr>
        <w:t>2. Oblast výchovně vzdělávací</w:t>
      </w:r>
    </w:p>
    <w:p w:rsidR="00EF1270" w:rsidRPr="00722F5C" w:rsidRDefault="00EF1270" w:rsidP="00EF1270">
      <w:pPr>
        <w:spacing w:after="0"/>
        <w:rPr>
          <w:rFonts w:ascii="Arial" w:hAnsi="Arial" w:cs="Arial"/>
          <w:color w:val="auto"/>
          <w:sz w:val="28"/>
          <w:szCs w:val="28"/>
        </w:rPr>
      </w:pPr>
      <w:r w:rsidRPr="00722F5C">
        <w:rPr>
          <w:rFonts w:ascii="Arial" w:hAnsi="Arial" w:cs="Arial"/>
          <w:color w:val="auto"/>
          <w:sz w:val="28"/>
          <w:szCs w:val="28"/>
        </w:rPr>
        <w:tab/>
      </w:r>
      <w:proofErr w:type="gramStart"/>
      <w:r w:rsidRPr="00722F5C">
        <w:rPr>
          <w:rFonts w:ascii="Arial" w:hAnsi="Arial" w:cs="Arial"/>
          <w:color w:val="auto"/>
          <w:sz w:val="28"/>
          <w:szCs w:val="28"/>
        </w:rPr>
        <w:t>2.1</w:t>
      </w:r>
      <w:proofErr w:type="gramEnd"/>
      <w:r w:rsidRPr="00722F5C">
        <w:rPr>
          <w:rFonts w:ascii="Arial" w:hAnsi="Arial" w:cs="Arial"/>
          <w:color w:val="auto"/>
          <w:sz w:val="28"/>
          <w:szCs w:val="28"/>
        </w:rPr>
        <w:t>.     vzdělávací program</w:t>
      </w:r>
    </w:p>
    <w:p w:rsidR="00EF1270" w:rsidRPr="00722F5C" w:rsidRDefault="00EF1270" w:rsidP="00EF1270">
      <w:pPr>
        <w:spacing w:after="0"/>
        <w:rPr>
          <w:rFonts w:ascii="Arial" w:hAnsi="Arial" w:cs="Arial"/>
          <w:color w:val="auto"/>
          <w:sz w:val="28"/>
          <w:szCs w:val="28"/>
        </w:rPr>
      </w:pPr>
      <w:r w:rsidRPr="00722F5C">
        <w:rPr>
          <w:rFonts w:ascii="Arial" w:hAnsi="Arial" w:cs="Arial"/>
          <w:color w:val="auto"/>
          <w:sz w:val="28"/>
          <w:szCs w:val="28"/>
        </w:rPr>
        <w:tab/>
      </w:r>
      <w:proofErr w:type="gramStart"/>
      <w:r w:rsidR="00AC67F2" w:rsidRPr="00722F5C">
        <w:rPr>
          <w:rFonts w:ascii="Arial" w:hAnsi="Arial" w:cs="Arial"/>
          <w:color w:val="auto"/>
          <w:sz w:val="28"/>
          <w:szCs w:val="28"/>
        </w:rPr>
        <w:t>2.</w:t>
      </w:r>
      <w:r w:rsidRPr="00722F5C">
        <w:rPr>
          <w:rFonts w:ascii="Arial" w:hAnsi="Arial" w:cs="Arial"/>
          <w:color w:val="auto"/>
          <w:sz w:val="28"/>
          <w:szCs w:val="28"/>
        </w:rPr>
        <w:t>2</w:t>
      </w:r>
      <w:proofErr w:type="gramEnd"/>
      <w:r w:rsidRPr="00722F5C">
        <w:rPr>
          <w:rFonts w:ascii="Arial" w:hAnsi="Arial" w:cs="Arial"/>
          <w:color w:val="auto"/>
          <w:sz w:val="28"/>
          <w:szCs w:val="28"/>
        </w:rPr>
        <w:t>.     organizace školního roku</w:t>
      </w:r>
    </w:p>
    <w:p w:rsidR="00EF1270" w:rsidRPr="00722F5C" w:rsidRDefault="00EF1270" w:rsidP="00EF1270">
      <w:pPr>
        <w:spacing w:after="0"/>
        <w:rPr>
          <w:rFonts w:ascii="Arial" w:hAnsi="Arial" w:cs="Arial"/>
          <w:color w:val="auto"/>
          <w:sz w:val="28"/>
          <w:szCs w:val="28"/>
        </w:rPr>
      </w:pPr>
      <w:r w:rsidRPr="00722F5C">
        <w:rPr>
          <w:rFonts w:ascii="Arial" w:hAnsi="Arial" w:cs="Arial"/>
          <w:color w:val="auto"/>
          <w:sz w:val="28"/>
          <w:szCs w:val="28"/>
        </w:rPr>
        <w:tab/>
      </w:r>
      <w:proofErr w:type="gramStart"/>
      <w:r w:rsidR="00AC67F2" w:rsidRPr="00722F5C">
        <w:rPr>
          <w:rFonts w:ascii="Arial" w:hAnsi="Arial" w:cs="Arial"/>
          <w:color w:val="auto"/>
          <w:sz w:val="28"/>
          <w:szCs w:val="28"/>
        </w:rPr>
        <w:t>2.3</w:t>
      </w:r>
      <w:proofErr w:type="gramEnd"/>
      <w:r w:rsidR="00AC67F2" w:rsidRPr="00722F5C">
        <w:rPr>
          <w:rFonts w:ascii="Arial" w:hAnsi="Arial" w:cs="Arial"/>
          <w:color w:val="auto"/>
          <w:sz w:val="28"/>
          <w:szCs w:val="28"/>
        </w:rPr>
        <w:t xml:space="preserve">.  </w:t>
      </w:r>
      <w:r w:rsidRPr="00722F5C">
        <w:rPr>
          <w:rFonts w:ascii="Arial" w:hAnsi="Arial" w:cs="Arial"/>
          <w:color w:val="auto"/>
          <w:sz w:val="28"/>
          <w:szCs w:val="28"/>
        </w:rPr>
        <w:t xml:space="preserve">   základní úkoly školního roku</w:t>
      </w:r>
    </w:p>
    <w:p w:rsidR="00AC67F2" w:rsidRPr="00722F5C" w:rsidRDefault="00EF1270" w:rsidP="00EF1270">
      <w:pPr>
        <w:spacing w:after="0"/>
        <w:rPr>
          <w:rFonts w:ascii="Arial" w:hAnsi="Arial" w:cs="Arial"/>
          <w:color w:val="auto"/>
          <w:sz w:val="28"/>
          <w:szCs w:val="28"/>
        </w:rPr>
      </w:pPr>
      <w:r w:rsidRPr="00722F5C">
        <w:rPr>
          <w:rFonts w:ascii="Arial" w:hAnsi="Arial" w:cs="Arial"/>
          <w:color w:val="auto"/>
          <w:sz w:val="28"/>
          <w:szCs w:val="28"/>
        </w:rPr>
        <w:tab/>
      </w:r>
      <w:proofErr w:type="gramStart"/>
      <w:r w:rsidR="00AC67F2" w:rsidRPr="00722F5C">
        <w:rPr>
          <w:rFonts w:ascii="Arial" w:hAnsi="Arial" w:cs="Arial"/>
          <w:color w:val="auto"/>
          <w:sz w:val="28"/>
          <w:szCs w:val="28"/>
        </w:rPr>
        <w:t>2.4</w:t>
      </w:r>
      <w:proofErr w:type="gramEnd"/>
      <w:r w:rsidR="00AC67F2" w:rsidRPr="00722F5C">
        <w:rPr>
          <w:rFonts w:ascii="Arial" w:hAnsi="Arial" w:cs="Arial"/>
          <w:color w:val="auto"/>
          <w:sz w:val="28"/>
          <w:szCs w:val="28"/>
        </w:rPr>
        <w:t>.     kontrolní a hospitační činnost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8"/>
          <w:szCs w:val="28"/>
        </w:rPr>
      </w:pPr>
    </w:p>
    <w:p w:rsidR="00AC67F2" w:rsidRPr="00722F5C" w:rsidRDefault="00EF1270" w:rsidP="00AC67F2">
      <w:pPr>
        <w:spacing w:after="0"/>
        <w:rPr>
          <w:rFonts w:ascii="Arial" w:hAnsi="Arial" w:cs="Arial"/>
          <w:color w:val="auto"/>
          <w:sz w:val="28"/>
          <w:szCs w:val="28"/>
          <w:u w:val="single"/>
        </w:rPr>
      </w:pPr>
      <w:r w:rsidRPr="00722F5C">
        <w:rPr>
          <w:rFonts w:ascii="Arial" w:hAnsi="Arial" w:cs="Arial"/>
          <w:color w:val="auto"/>
          <w:sz w:val="28"/>
          <w:szCs w:val="28"/>
          <w:u w:val="single"/>
        </w:rPr>
        <w:t>3. Oblast provozní</w:t>
      </w:r>
    </w:p>
    <w:p w:rsidR="00AC67F2" w:rsidRPr="00722F5C" w:rsidRDefault="00EF1270" w:rsidP="00AC67F2">
      <w:pPr>
        <w:pStyle w:val="Normlnweb"/>
        <w:spacing w:before="0" w:beforeAutospacing="0" w:after="0" w:afterAutospacing="0" w:line="276" w:lineRule="auto"/>
        <w:rPr>
          <w:rFonts w:ascii="Arial" w:eastAsia="Times New Roman" w:hAnsi="Arial" w:cs="Arial"/>
          <w:sz w:val="28"/>
          <w:szCs w:val="28"/>
        </w:rPr>
      </w:pPr>
      <w:r w:rsidRPr="00722F5C">
        <w:rPr>
          <w:rFonts w:ascii="Arial" w:eastAsia="Times New Roman" w:hAnsi="Arial" w:cs="Arial"/>
          <w:sz w:val="28"/>
          <w:szCs w:val="28"/>
        </w:rPr>
        <w:tab/>
      </w:r>
      <w:r w:rsidR="00AC67F2" w:rsidRPr="00722F5C">
        <w:rPr>
          <w:rFonts w:ascii="Arial" w:eastAsia="Times New Roman" w:hAnsi="Arial" w:cs="Arial"/>
          <w:sz w:val="28"/>
          <w:szCs w:val="28"/>
        </w:rPr>
        <w:t>3.1</w:t>
      </w:r>
      <w:r w:rsidR="00AC67F2" w:rsidRPr="00722F5C">
        <w:rPr>
          <w:rFonts w:ascii="Arial" w:eastAsia="Times New Roman" w:hAnsi="Arial" w:cs="Arial"/>
          <w:sz w:val="28"/>
          <w:szCs w:val="28"/>
        </w:rPr>
        <w:tab/>
        <w:t>materiálně technické zabezpečení</w:t>
      </w:r>
    </w:p>
    <w:p w:rsidR="00AC67F2" w:rsidRPr="00722F5C" w:rsidRDefault="00AC67F2" w:rsidP="00AC67F2">
      <w:pPr>
        <w:spacing w:after="0"/>
        <w:rPr>
          <w:rFonts w:ascii="Arial" w:hAnsi="Arial" w:cs="Arial"/>
          <w:sz w:val="28"/>
          <w:szCs w:val="28"/>
        </w:rPr>
      </w:pPr>
    </w:p>
    <w:p w:rsidR="00AC67F2" w:rsidRPr="00EF1270" w:rsidRDefault="00AC67F2" w:rsidP="00AC67F2">
      <w:pPr>
        <w:spacing w:after="0"/>
        <w:rPr>
          <w:rFonts w:ascii="Arial" w:hAnsi="Arial" w:cs="Arial"/>
          <w:sz w:val="22"/>
          <w:szCs w:val="22"/>
        </w:rPr>
      </w:pPr>
    </w:p>
    <w:p w:rsidR="00AC67F2" w:rsidRPr="00EF1270" w:rsidRDefault="00AC67F2" w:rsidP="00AC67F2">
      <w:pPr>
        <w:spacing w:after="0"/>
        <w:rPr>
          <w:rFonts w:ascii="Arial" w:hAnsi="Arial" w:cs="Arial"/>
          <w:sz w:val="22"/>
          <w:szCs w:val="22"/>
        </w:rPr>
      </w:pPr>
    </w:p>
    <w:p w:rsidR="00EF1270" w:rsidRDefault="00EF1270" w:rsidP="00AC67F2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EF1270" w:rsidRDefault="00EF1270" w:rsidP="00AC67F2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EF1270" w:rsidRDefault="00EF1270" w:rsidP="00AC67F2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AC67F2" w:rsidRPr="00EF1270" w:rsidRDefault="00EF1270" w:rsidP="00AC67F2">
      <w:pPr>
        <w:spacing w:after="0"/>
        <w:rPr>
          <w:rFonts w:ascii="Arial" w:hAnsi="Arial" w:cs="Arial"/>
          <w:b/>
          <w:color w:val="E65B01" w:themeColor="accent1" w:themeShade="BF"/>
          <w:sz w:val="28"/>
          <w:szCs w:val="28"/>
        </w:rPr>
      </w:pPr>
      <w:r w:rsidRPr="00EF1270">
        <w:rPr>
          <w:rFonts w:ascii="Arial" w:hAnsi="Arial" w:cs="Arial"/>
          <w:b/>
          <w:color w:val="E65B01" w:themeColor="accent1" w:themeShade="BF"/>
          <w:sz w:val="28"/>
          <w:szCs w:val="28"/>
        </w:rPr>
        <w:t>1. PERSONÁLNÍ OBSAZENÍ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Vedoucí organizace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: 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="00EF1270" w:rsidRPr="00722F5C">
        <w:rPr>
          <w:rFonts w:ascii="Arial" w:hAnsi="Arial" w:cs="Arial"/>
          <w:color w:val="auto"/>
          <w:sz w:val="22"/>
          <w:szCs w:val="22"/>
        </w:rPr>
        <w:tab/>
      </w:r>
      <w:r w:rsidR="00EF1270"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>Mgr. Radka Jašontková, ředitelka ZŠ a MŠ</w:t>
      </w:r>
    </w:p>
    <w:p w:rsidR="00AC67F2" w:rsidRPr="00722F5C" w:rsidRDefault="00AC67F2" w:rsidP="00AC67F2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EF1270"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EF1270"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>Tel.: 476744393</w:t>
      </w:r>
    </w:p>
    <w:p w:rsidR="00AC67F2" w:rsidRPr="00722F5C" w:rsidRDefault="00AC67F2" w:rsidP="00AC67F2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="00EF1270"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EF1270"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>773836656</w:t>
      </w:r>
    </w:p>
    <w:p w:rsidR="00AC67F2" w:rsidRPr="00722F5C" w:rsidRDefault="00AC67F2" w:rsidP="00AC67F2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="00EF1270"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EF1270"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e-mail: </w:t>
      </w:r>
      <w:hyperlink r:id="rId9" w:history="1">
        <w:r w:rsidRPr="00722F5C">
          <w:rPr>
            <w:rStyle w:val="Hypertextovodkaz"/>
            <w:rFonts w:ascii="Arial" w:hAnsi="Arial" w:cs="Arial"/>
            <w:bCs/>
            <w:color w:val="auto"/>
            <w:sz w:val="22"/>
            <w:szCs w:val="22"/>
          </w:rPr>
          <w:t>zslouka</w:t>
        </w:r>
      </w:hyperlink>
      <w:r w:rsidRPr="00722F5C">
        <w:rPr>
          <w:rFonts w:ascii="Arial" w:hAnsi="Arial" w:cs="Arial"/>
          <w:bCs/>
          <w:color w:val="auto"/>
          <w:sz w:val="22"/>
          <w:szCs w:val="22"/>
        </w:rPr>
        <w:t>@centrum.cz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>Vedoucí odloučeného pracoviště (MŠ):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 </w:t>
      </w:r>
      <w:r w:rsidR="00EF1270"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>Jarmila Hejnová</w:t>
      </w:r>
    </w:p>
    <w:p w:rsidR="00AC67F2" w:rsidRPr="00722F5C" w:rsidRDefault="00AC67F2" w:rsidP="00AC67F2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EF1270"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EF1270"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>Tel.:  773836651</w:t>
      </w:r>
    </w:p>
    <w:p w:rsidR="00AC67F2" w:rsidRPr="00722F5C" w:rsidRDefault="00AC67F2" w:rsidP="00AC67F2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EF1270"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EF1270"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e-mail: </w:t>
      </w:r>
      <w:hyperlink r:id="rId10" w:history="1">
        <w:r w:rsidRPr="00722F5C">
          <w:rPr>
            <w:rStyle w:val="Hypertextovodkaz"/>
            <w:rFonts w:ascii="Arial" w:hAnsi="Arial" w:cs="Arial"/>
            <w:bCs/>
            <w:color w:val="auto"/>
            <w:sz w:val="22"/>
            <w:szCs w:val="22"/>
          </w:rPr>
          <w:t>JHejnova@seznam.cz</w:t>
        </w:r>
      </w:hyperlink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>Typ školy: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  </w:t>
      </w:r>
      <w:r w:rsidR="00EF1270" w:rsidRPr="00722F5C">
        <w:rPr>
          <w:rFonts w:ascii="Arial" w:hAnsi="Arial" w:cs="Arial"/>
          <w:color w:val="auto"/>
          <w:sz w:val="22"/>
          <w:szCs w:val="22"/>
        </w:rPr>
        <w:tab/>
      </w:r>
      <w:r w:rsidR="00EF1270" w:rsidRPr="00722F5C">
        <w:rPr>
          <w:rFonts w:ascii="Arial" w:hAnsi="Arial" w:cs="Arial"/>
          <w:color w:val="auto"/>
          <w:sz w:val="22"/>
          <w:szCs w:val="22"/>
        </w:rPr>
        <w:tab/>
      </w:r>
      <w:r w:rsidR="00EF1270" w:rsidRPr="00722F5C">
        <w:rPr>
          <w:rFonts w:ascii="Arial" w:hAnsi="Arial" w:cs="Arial"/>
          <w:color w:val="auto"/>
          <w:sz w:val="22"/>
          <w:szCs w:val="22"/>
        </w:rPr>
        <w:tab/>
      </w:r>
      <w:r w:rsidR="00EF1270" w:rsidRPr="00722F5C">
        <w:rPr>
          <w:rFonts w:ascii="Arial" w:hAnsi="Arial" w:cs="Arial"/>
          <w:color w:val="auto"/>
          <w:sz w:val="22"/>
          <w:szCs w:val="22"/>
        </w:rPr>
        <w:tab/>
      </w:r>
      <w:r w:rsidR="00EF1270"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>základní, neúplná: 1. - 5. ročník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>Charakteristika školy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:    </w:t>
      </w:r>
    </w:p>
    <w:p w:rsidR="00EF1270" w:rsidRPr="00722F5C" w:rsidRDefault="00EF1270" w:rsidP="00AC67F2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  <w:u w:val="single"/>
        </w:rPr>
      </w:pPr>
      <w:r w:rsidRPr="00722F5C">
        <w:rPr>
          <w:rFonts w:ascii="Arial" w:hAnsi="Arial" w:cs="Arial"/>
          <w:color w:val="auto"/>
          <w:sz w:val="22"/>
          <w:szCs w:val="22"/>
          <w:u w:val="single"/>
        </w:rPr>
        <w:t xml:space="preserve">1. Žáci ZŠ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  <w:u w:val="single"/>
        </w:rPr>
        <w:t>Žáci MŠ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a) Počet žáků: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>55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 </w:t>
      </w:r>
      <w:r w:rsidRPr="00722F5C">
        <w:rPr>
          <w:rFonts w:ascii="Arial" w:hAnsi="Arial" w:cs="Arial"/>
          <w:color w:val="auto"/>
          <w:sz w:val="22"/>
          <w:szCs w:val="22"/>
        </w:rPr>
        <w:tab/>
        <w:t>24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b) Počet tříd: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3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1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c)</w:t>
      </w:r>
      <w:r w:rsidR="0004026A">
        <w:rPr>
          <w:rFonts w:ascii="Arial" w:hAnsi="Arial" w:cs="Arial"/>
          <w:color w:val="auto"/>
          <w:sz w:val="22"/>
          <w:szCs w:val="22"/>
        </w:rPr>
        <w:t xml:space="preserve"> 1 oddělení ŠD:  </w:t>
      </w:r>
      <w:r w:rsidR="0004026A">
        <w:rPr>
          <w:rFonts w:ascii="Arial" w:hAnsi="Arial" w:cs="Arial"/>
          <w:color w:val="auto"/>
          <w:sz w:val="22"/>
          <w:szCs w:val="22"/>
        </w:rPr>
        <w:tab/>
        <w:t xml:space="preserve">            29</w:t>
      </w:r>
      <w:bookmarkStart w:id="0" w:name="_GoBack"/>
      <w:bookmarkEnd w:id="0"/>
    </w:p>
    <w:p w:rsidR="00487EA0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    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  <w:u w:val="single"/>
        </w:rPr>
      </w:pPr>
      <w:r w:rsidRPr="00722F5C">
        <w:rPr>
          <w:rFonts w:ascii="Arial" w:hAnsi="Arial" w:cs="Arial"/>
          <w:color w:val="auto"/>
          <w:sz w:val="22"/>
          <w:szCs w:val="22"/>
          <w:u w:val="single"/>
        </w:rPr>
        <w:t xml:space="preserve">2. Zaměstnanci ZŠ a MŠ   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a) Pedagogičtí pracovníci:      1</w:t>
      </w:r>
      <w:r w:rsidR="00183F27">
        <w:rPr>
          <w:rFonts w:ascii="Arial" w:hAnsi="Arial" w:cs="Arial"/>
          <w:color w:val="auto"/>
          <w:sz w:val="22"/>
          <w:szCs w:val="22"/>
        </w:rPr>
        <w:t>1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b) Provozní zaměstnanci:         </w:t>
      </w:r>
      <w:r w:rsidR="00183F27">
        <w:rPr>
          <w:rFonts w:ascii="Arial" w:hAnsi="Arial" w:cs="Arial"/>
          <w:color w:val="auto"/>
          <w:sz w:val="22"/>
          <w:szCs w:val="22"/>
        </w:rPr>
        <w:t>6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487EA0" w:rsidRPr="00722F5C" w:rsidRDefault="00487EA0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487EA0" w:rsidRPr="00722F5C" w:rsidRDefault="00487EA0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EF1270" w:rsidP="00AC67F2">
      <w:pPr>
        <w:spacing w:after="0"/>
        <w:rPr>
          <w:rFonts w:ascii="Arial" w:hAnsi="Arial" w:cs="Arial"/>
          <w:b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Základní škola</w:t>
      </w:r>
      <w:r w:rsidR="00AC67F2" w:rsidRPr="00722F5C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1073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D31301" wp14:editId="698CCC87">
                <wp:simplePos x="0" y="0"/>
                <wp:positionH relativeFrom="column">
                  <wp:posOffset>1857375</wp:posOffset>
                </wp:positionH>
                <wp:positionV relativeFrom="paragraph">
                  <wp:posOffset>23495</wp:posOffset>
                </wp:positionV>
                <wp:extent cx="0" cy="2333625"/>
                <wp:effectExtent l="0" t="0" r="19050" b="28575"/>
                <wp:wrapNone/>
                <wp:docPr id="79" name="Přímá spojnic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1090B" id="Přímá spojnice 7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25pt,1.85pt" to="146.25pt,1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"/>
            </w:pict>
          </mc:Fallback>
        </mc:AlternateConten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Mgr. </w:t>
      </w:r>
      <w:r w:rsidR="00487EA0" w:rsidRPr="00722F5C">
        <w:rPr>
          <w:rFonts w:ascii="Arial" w:hAnsi="Arial" w:cs="Arial"/>
          <w:bCs/>
          <w:color w:val="auto"/>
          <w:sz w:val="22"/>
          <w:szCs w:val="22"/>
        </w:rPr>
        <w:t>Radka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Jašontková</w:t>
      </w:r>
      <w:r w:rsidR="00487EA0"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ředitelka/ tř. </w:t>
      </w:r>
      <w:proofErr w:type="gramStart"/>
      <w:r w:rsidRPr="00722F5C">
        <w:rPr>
          <w:rFonts w:ascii="Arial" w:hAnsi="Arial" w:cs="Arial"/>
          <w:bCs/>
          <w:color w:val="auto"/>
          <w:sz w:val="22"/>
          <w:szCs w:val="22"/>
        </w:rPr>
        <w:t>učitelka</w:t>
      </w:r>
      <w:proofErr w:type="gram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1.třídy                                                 </w:t>
      </w:r>
    </w:p>
    <w:p w:rsidR="00AC67F2" w:rsidRPr="00722F5C" w:rsidRDefault="00AC67F2" w:rsidP="001073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Mgr. Zuzana Pincová          </w:t>
      </w:r>
      <w:r w:rsidR="00487EA0"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tř. </w:t>
      </w:r>
      <w:proofErr w:type="gramStart"/>
      <w:r w:rsidRPr="00722F5C">
        <w:rPr>
          <w:rFonts w:ascii="Arial" w:hAnsi="Arial" w:cs="Arial"/>
          <w:bCs/>
          <w:color w:val="auto"/>
          <w:sz w:val="22"/>
          <w:szCs w:val="22"/>
        </w:rPr>
        <w:t>učitelka</w:t>
      </w:r>
      <w:proofErr w:type="gram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2.třídy, uč. </w:t>
      </w:r>
      <w:proofErr w:type="gramStart"/>
      <w:r w:rsidRPr="00722F5C">
        <w:rPr>
          <w:rFonts w:ascii="Arial" w:hAnsi="Arial" w:cs="Arial"/>
          <w:bCs/>
          <w:color w:val="auto"/>
          <w:sz w:val="22"/>
          <w:szCs w:val="22"/>
        </w:rPr>
        <w:t>ČS</w:t>
      </w:r>
      <w:proofErr w:type="gramEnd"/>
      <w:r w:rsidRPr="00722F5C">
        <w:rPr>
          <w:rFonts w:ascii="Arial" w:hAnsi="Arial" w:cs="Arial"/>
          <w:bCs/>
          <w:color w:val="auto"/>
          <w:sz w:val="22"/>
          <w:szCs w:val="22"/>
        </w:rPr>
        <w:t>,</w:t>
      </w:r>
      <w:proofErr w:type="gramStart"/>
      <w:r w:rsidRPr="00722F5C">
        <w:rPr>
          <w:rFonts w:ascii="Arial" w:hAnsi="Arial" w:cs="Arial"/>
          <w:bCs/>
          <w:color w:val="auto"/>
          <w:sz w:val="22"/>
          <w:szCs w:val="22"/>
        </w:rPr>
        <w:t>PŘ</w:t>
      </w:r>
      <w:proofErr w:type="gram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,TV, </w:t>
      </w:r>
    </w:p>
    <w:p w:rsidR="00AC67F2" w:rsidRPr="00722F5C" w:rsidRDefault="00AC67F2" w:rsidP="001073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left" w:pos="7371"/>
        </w:tabs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Mgr. Aneta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Lenhardtová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</w:t>
      </w:r>
      <w:r w:rsidR="00487EA0"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tř. </w:t>
      </w:r>
      <w:proofErr w:type="gramStart"/>
      <w:r w:rsidRPr="00722F5C">
        <w:rPr>
          <w:rFonts w:ascii="Arial" w:hAnsi="Arial" w:cs="Arial"/>
          <w:bCs/>
          <w:color w:val="auto"/>
          <w:sz w:val="22"/>
          <w:szCs w:val="22"/>
        </w:rPr>
        <w:t>učitelka</w:t>
      </w:r>
      <w:proofErr w:type="gram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3. třídy, uč. VL, IT, </w:t>
      </w:r>
      <w:proofErr w:type="gramStart"/>
      <w:r w:rsidR="00487EA0" w:rsidRPr="00722F5C">
        <w:rPr>
          <w:rFonts w:ascii="Arial" w:hAnsi="Arial" w:cs="Arial"/>
          <w:bCs/>
          <w:color w:val="auto"/>
          <w:sz w:val="22"/>
          <w:szCs w:val="22"/>
        </w:rPr>
        <w:t>VD,TV</w:t>
      </w:r>
      <w:proofErr w:type="gramEnd"/>
      <w:r w:rsidR="00487EA0" w:rsidRPr="00722F5C">
        <w:rPr>
          <w:rFonts w:ascii="Arial" w:hAnsi="Arial" w:cs="Arial"/>
          <w:bCs/>
          <w:color w:val="auto"/>
          <w:sz w:val="22"/>
          <w:szCs w:val="22"/>
        </w:rPr>
        <w:tab/>
      </w:r>
    </w:p>
    <w:p w:rsidR="00AC67F2" w:rsidRPr="00722F5C" w:rsidRDefault="00AC67F2" w:rsidP="001073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Jiřčina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Barešová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          </w:t>
      </w:r>
      <w:r w:rsidR="00487EA0"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>vychovatelka ŠD, uč. HV,PČ</w:t>
      </w:r>
    </w:p>
    <w:p w:rsidR="00AC67F2" w:rsidRPr="00722F5C" w:rsidRDefault="00AC67F2" w:rsidP="001073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Jana Žemličková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487EA0" w:rsidRPr="00722F5C">
        <w:rPr>
          <w:rFonts w:ascii="Arial" w:hAnsi="Arial" w:cs="Arial"/>
          <w:bCs/>
          <w:color w:val="auto"/>
          <w:sz w:val="22"/>
          <w:szCs w:val="22"/>
        </w:rPr>
        <w:t xml:space="preserve">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>učitelka AJ</w:t>
      </w:r>
    </w:p>
    <w:p w:rsidR="00AC67F2" w:rsidRPr="00722F5C" w:rsidRDefault="00AC67F2" w:rsidP="001073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Soldátová Stanislava,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DiS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.     </w:t>
      </w:r>
      <w:r w:rsidR="00487EA0" w:rsidRPr="00722F5C">
        <w:rPr>
          <w:rFonts w:ascii="Arial" w:hAnsi="Arial" w:cs="Arial"/>
          <w:bCs/>
          <w:color w:val="auto"/>
          <w:sz w:val="22"/>
          <w:szCs w:val="22"/>
        </w:rPr>
        <w:t xml:space="preserve">      </w:t>
      </w:r>
      <w:proofErr w:type="gramStart"/>
      <w:r w:rsidRPr="00722F5C">
        <w:rPr>
          <w:rFonts w:ascii="Arial" w:hAnsi="Arial" w:cs="Arial"/>
          <w:bCs/>
          <w:color w:val="auto"/>
          <w:sz w:val="22"/>
          <w:szCs w:val="22"/>
        </w:rPr>
        <w:t>asistentka</w:t>
      </w:r>
      <w:proofErr w:type="gram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pedagoga</w:t>
      </w:r>
    </w:p>
    <w:p w:rsidR="00AC67F2" w:rsidRPr="00722F5C" w:rsidRDefault="00AC67F2" w:rsidP="001073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Ing. Jaroslava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Kotlanová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</w:t>
      </w:r>
      <w:r w:rsidR="00487EA0" w:rsidRPr="00722F5C">
        <w:rPr>
          <w:rFonts w:ascii="Arial" w:hAnsi="Arial" w:cs="Arial"/>
          <w:bCs/>
          <w:color w:val="auto"/>
          <w:sz w:val="22"/>
          <w:szCs w:val="22"/>
        </w:rPr>
        <w:t xml:space="preserve">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>asistentka pedagoga</w:t>
      </w:r>
    </w:p>
    <w:p w:rsidR="00AC67F2" w:rsidRPr="00722F5C" w:rsidRDefault="00AC67F2" w:rsidP="001073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Zdeňka Houdková                    </w:t>
      </w:r>
      <w:r w:rsidR="00487EA0" w:rsidRPr="00722F5C">
        <w:rPr>
          <w:rFonts w:ascii="Arial" w:hAnsi="Arial" w:cs="Arial"/>
          <w:bCs/>
          <w:color w:val="auto"/>
          <w:sz w:val="22"/>
          <w:szCs w:val="22"/>
        </w:rPr>
        <w:t xml:space="preserve">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asistentka pedagoga </w:t>
      </w:r>
    </w:p>
    <w:p w:rsidR="00AC67F2" w:rsidRPr="00722F5C" w:rsidRDefault="00487EA0" w:rsidP="001073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Dagmar Křížová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="00AC67F2" w:rsidRPr="00722F5C">
        <w:rPr>
          <w:rFonts w:ascii="Arial" w:hAnsi="Arial" w:cs="Arial"/>
          <w:bCs/>
          <w:color w:val="auto"/>
          <w:sz w:val="22"/>
          <w:szCs w:val="22"/>
        </w:rPr>
        <w:t xml:space="preserve">ekonomka </w:t>
      </w:r>
    </w:p>
    <w:p w:rsidR="00AC67F2" w:rsidRPr="00722F5C" w:rsidRDefault="00487EA0" w:rsidP="001073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David </w:t>
      </w:r>
      <w:r w:rsidR="00AC67F2" w:rsidRPr="00722F5C">
        <w:rPr>
          <w:rFonts w:ascii="Arial" w:hAnsi="Arial" w:cs="Arial"/>
          <w:bCs/>
          <w:color w:val="auto"/>
          <w:sz w:val="22"/>
          <w:szCs w:val="22"/>
        </w:rPr>
        <w:t>Kafka</w:t>
      </w:r>
      <w:r w:rsidR="00AC67F2"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AC67F2"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AC67F2"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</w:t>
      </w:r>
      <w:r w:rsidR="00AC67F2" w:rsidRPr="00722F5C">
        <w:rPr>
          <w:rFonts w:ascii="Arial" w:hAnsi="Arial" w:cs="Arial"/>
          <w:bCs/>
          <w:color w:val="auto"/>
          <w:sz w:val="22"/>
          <w:szCs w:val="22"/>
        </w:rPr>
        <w:t xml:space="preserve">údržbář </w:t>
      </w:r>
      <w:r w:rsidR="00AC67F2" w:rsidRPr="00722F5C">
        <w:rPr>
          <w:rFonts w:ascii="Arial" w:hAnsi="Arial" w:cs="Arial"/>
          <w:bCs/>
          <w:color w:val="auto"/>
          <w:sz w:val="22"/>
          <w:szCs w:val="22"/>
        </w:rPr>
        <w:tab/>
      </w:r>
    </w:p>
    <w:p w:rsidR="00AC67F2" w:rsidRPr="00722F5C" w:rsidRDefault="00487EA0" w:rsidP="001073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/>
        <w:ind w:right="1836"/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Janette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C67F2" w:rsidRPr="00722F5C">
        <w:rPr>
          <w:rFonts w:ascii="Arial" w:hAnsi="Arial" w:cs="Arial"/>
          <w:bCs/>
          <w:color w:val="auto"/>
          <w:sz w:val="22"/>
          <w:szCs w:val="22"/>
        </w:rPr>
        <w:t>Šlachtová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     </w:t>
      </w:r>
      <w:r w:rsidR="00AC67F2" w:rsidRPr="00722F5C">
        <w:rPr>
          <w:rFonts w:ascii="Arial" w:hAnsi="Arial" w:cs="Arial"/>
          <w:bCs/>
          <w:color w:val="auto"/>
          <w:sz w:val="22"/>
          <w:szCs w:val="22"/>
        </w:rPr>
        <w:t xml:space="preserve">uklízečka 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Mateřská škola</w:t>
      </w:r>
      <w:r w:rsidRPr="00722F5C">
        <w:rPr>
          <w:rFonts w:ascii="Arial" w:hAnsi="Arial" w:cs="Arial"/>
          <w:b/>
          <w:color w:val="auto"/>
          <w:sz w:val="22"/>
          <w:szCs w:val="22"/>
        </w:rPr>
        <w:t>: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1962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F359A" wp14:editId="660837A0">
                <wp:simplePos x="0" y="0"/>
                <wp:positionH relativeFrom="column">
                  <wp:posOffset>2066925</wp:posOffset>
                </wp:positionH>
                <wp:positionV relativeFrom="paragraph">
                  <wp:posOffset>30480</wp:posOffset>
                </wp:positionV>
                <wp:extent cx="0" cy="1638300"/>
                <wp:effectExtent l="0" t="0" r="19050" b="19050"/>
                <wp:wrapNone/>
                <wp:docPr id="78" name="Přímá spojnic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CF5AD" id="Přímá spojnice 7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2.4pt" to="162.7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"/>
            </w:pict>
          </mc:Fallback>
        </mc:AlternateContent>
      </w:r>
      <w:r w:rsidR="00487EA0" w:rsidRPr="00722F5C">
        <w:rPr>
          <w:rFonts w:ascii="Arial" w:hAnsi="Arial" w:cs="Arial"/>
          <w:bCs/>
          <w:color w:val="auto"/>
          <w:sz w:val="22"/>
          <w:szCs w:val="22"/>
        </w:rPr>
        <w:t xml:space="preserve">Jarmila Hejnová 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487EA0"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vedoucí učitelka    </w:t>
      </w:r>
    </w:p>
    <w:p w:rsidR="00AC67F2" w:rsidRPr="00722F5C" w:rsidRDefault="00AC67F2" w:rsidP="00AC6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1962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Mgr. Kateřina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Hamatová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učitelka </w:t>
      </w:r>
    </w:p>
    <w:p w:rsidR="00AC67F2" w:rsidRPr="00722F5C" w:rsidRDefault="00AC67F2" w:rsidP="00AC6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1962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Jaroslava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Menichová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>učitelka MD</w:t>
      </w:r>
    </w:p>
    <w:p w:rsidR="00AC67F2" w:rsidRPr="00722F5C" w:rsidRDefault="00AC67F2" w:rsidP="00AC6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1962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Nikol Dubová                      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asistentka učitelky MŠ, učitelka </w:t>
      </w:r>
    </w:p>
    <w:p w:rsidR="00AC67F2" w:rsidRPr="00722F5C" w:rsidRDefault="00487EA0" w:rsidP="00AC6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1962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Dagmar Křížová </w:t>
      </w:r>
      <w:r w:rsidR="00AC67F2"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</w:t>
      </w:r>
      <w:r w:rsidR="00AC67F2"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AC67F2"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vedoucí ŠJ </w:t>
      </w:r>
    </w:p>
    <w:p w:rsidR="00AC67F2" w:rsidRPr="00722F5C" w:rsidRDefault="00487EA0" w:rsidP="00AC6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1962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Jana Dv</w:t>
      </w:r>
      <w:r w:rsidR="00AC67F2" w:rsidRPr="00722F5C">
        <w:rPr>
          <w:rFonts w:ascii="Arial" w:hAnsi="Arial" w:cs="Arial"/>
          <w:bCs/>
          <w:color w:val="auto"/>
          <w:sz w:val="22"/>
          <w:szCs w:val="22"/>
        </w:rPr>
        <w:t>o</w:t>
      </w:r>
      <w:r w:rsidRPr="00722F5C">
        <w:rPr>
          <w:rFonts w:ascii="Arial" w:hAnsi="Arial" w:cs="Arial"/>
          <w:bCs/>
          <w:color w:val="auto"/>
          <w:sz w:val="22"/>
          <w:szCs w:val="22"/>
        </w:rPr>
        <w:t>řáková</w:t>
      </w:r>
      <w:r w:rsidR="00AC67F2" w:rsidRPr="00722F5C">
        <w:rPr>
          <w:rFonts w:ascii="Arial" w:hAnsi="Arial" w:cs="Arial"/>
          <w:bCs/>
          <w:color w:val="auto"/>
          <w:sz w:val="22"/>
          <w:szCs w:val="22"/>
        </w:rPr>
        <w:t xml:space="preserve">   </w:t>
      </w:r>
      <w:r w:rsidR="00AC67F2"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AC67F2"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AC67F2"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vedoucí kuchařka </w:t>
      </w:r>
    </w:p>
    <w:p w:rsidR="00AC67F2" w:rsidRDefault="00487EA0" w:rsidP="00AC6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2880"/>
        </w:tabs>
        <w:spacing w:after="0"/>
        <w:ind w:right="1962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Monika </w:t>
      </w:r>
      <w:proofErr w:type="spellStart"/>
      <w:r w:rsidRPr="00722F5C">
        <w:rPr>
          <w:rFonts w:ascii="Arial" w:hAnsi="Arial" w:cs="Arial"/>
          <w:color w:val="auto"/>
          <w:sz w:val="22"/>
          <w:szCs w:val="22"/>
        </w:rPr>
        <w:t>Kronichová</w:t>
      </w:r>
      <w:proofErr w:type="spellEnd"/>
      <w:r w:rsidR="00AC67F2" w:rsidRPr="00722F5C">
        <w:rPr>
          <w:rFonts w:ascii="Arial" w:hAnsi="Arial" w:cs="Arial"/>
          <w:color w:val="auto"/>
          <w:sz w:val="22"/>
          <w:szCs w:val="22"/>
        </w:rPr>
        <w:t xml:space="preserve">                      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  </w:t>
      </w:r>
      <w:r w:rsidR="00AC67F2" w:rsidRPr="00722F5C">
        <w:rPr>
          <w:rFonts w:ascii="Arial" w:hAnsi="Arial" w:cs="Arial"/>
          <w:color w:val="auto"/>
          <w:sz w:val="22"/>
          <w:szCs w:val="22"/>
        </w:rPr>
        <w:t xml:space="preserve"> 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    </w:t>
      </w:r>
      <w:r w:rsidR="00AC67F2" w:rsidRPr="00722F5C">
        <w:rPr>
          <w:rFonts w:ascii="Arial" w:hAnsi="Arial" w:cs="Arial"/>
          <w:color w:val="auto"/>
          <w:sz w:val="22"/>
          <w:szCs w:val="22"/>
        </w:rPr>
        <w:t>kuchařka</w:t>
      </w:r>
    </w:p>
    <w:p w:rsidR="00183F27" w:rsidRPr="00722F5C" w:rsidRDefault="00183F27" w:rsidP="00AC6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2880"/>
        </w:tabs>
        <w:spacing w:after="0"/>
        <w:ind w:right="1962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Bohuslava Fišerová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>uklízečka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EF1270" w:rsidRDefault="00AC67F2" w:rsidP="00AC67F2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AC67F2" w:rsidRPr="00487EA0" w:rsidRDefault="00AC67F2" w:rsidP="00AC67F2">
      <w:pPr>
        <w:spacing w:after="0"/>
        <w:rPr>
          <w:rFonts w:ascii="Arial" w:hAnsi="Arial" w:cs="Arial"/>
          <w:color w:val="E65B01" w:themeColor="accent1" w:themeShade="BF"/>
          <w:sz w:val="22"/>
          <w:szCs w:val="22"/>
        </w:rPr>
      </w:pPr>
    </w:p>
    <w:p w:rsidR="00AC67F2" w:rsidRPr="00487EA0" w:rsidRDefault="00487EA0" w:rsidP="00AC67F2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1.</w:t>
      </w:r>
      <w:r w:rsidR="0088475B"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</w:t>
      </w: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2. TŘÍDNICTVÍ</w:t>
      </w:r>
    </w:p>
    <w:p w:rsidR="00AC67F2" w:rsidRPr="00EF1270" w:rsidRDefault="00AC67F2" w:rsidP="00AC67F2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AC67F2" w:rsidRPr="00722F5C" w:rsidRDefault="00AC67F2" w:rsidP="00487EA0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Mgr. Radka Jašontková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>I. třída (5. ročník)</w:t>
      </w:r>
    </w:p>
    <w:p w:rsidR="00AC67F2" w:rsidRPr="00722F5C" w:rsidRDefault="00AC67F2" w:rsidP="00487EA0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Mgr. Zuzana Pincová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>II. třída (1. ročník. 2. ročník)</w:t>
      </w:r>
    </w:p>
    <w:p w:rsidR="00AC67F2" w:rsidRPr="00722F5C" w:rsidRDefault="00AC67F2" w:rsidP="00487EA0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Mgr. Aneta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Lenhardtová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>III. třída (3. ročník, 4. ročník)</w:t>
      </w:r>
    </w:p>
    <w:p w:rsidR="00AC67F2" w:rsidRPr="00722F5C" w:rsidRDefault="00AC67F2" w:rsidP="00487EA0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Jiřina Barešová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>Školní družina</w:t>
      </w:r>
    </w:p>
    <w:p w:rsidR="00AC67F2" w:rsidRPr="00EF1270" w:rsidRDefault="00AC67F2" w:rsidP="00AC67F2">
      <w:pPr>
        <w:spacing w:after="0"/>
        <w:rPr>
          <w:rFonts w:ascii="Arial" w:hAnsi="Arial" w:cs="Arial"/>
          <w:bCs/>
          <w:sz w:val="22"/>
          <w:szCs w:val="22"/>
        </w:rPr>
      </w:pPr>
    </w:p>
    <w:p w:rsidR="00AC67F2" w:rsidRPr="00EF1270" w:rsidRDefault="00AC67F2" w:rsidP="00AC67F2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AC67F2" w:rsidRPr="00487EA0" w:rsidRDefault="00487EA0" w:rsidP="00AC67F2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1.</w:t>
      </w:r>
      <w:r w:rsidR="0088475B"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</w:t>
      </w: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3</w:t>
      </w:r>
      <w:r w:rsidR="0088475B"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. </w:t>
      </w: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SPRÁVCOVSTVÍ KABINETŮ, OSTATNÍ</w:t>
      </w:r>
    </w:p>
    <w:p w:rsidR="00AC67F2" w:rsidRPr="00EF1270" w:rsidRDefault="00AC67F2" w:rsidP="00AC67F2">
      <w:pPr>
        <w:spacing w:after="0"/>
        <w:outlineLvl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6"/>
        <w:gridCol w:w="3914"/>
      </w:tblGrid>
      <w:tr w:rsidR="00722F5C" w:rsidRPr="00722F5C" w:rsidTr="008C5076">
        <w:tc>
          <w:tcPr>
            <w:tcW w:w="4788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Metodický kabinet + kabinet VV, PČ</w:t>
            </w:r>
          </w:p>
        </w:tc>
        <w:tc>
          <w:tcPr>
            <w:tcW w:w="3967" w:type="dxa"/>
          </w:tcPr>
          <w:p w:rsidR="00AC67F2" w:rsidRPr="00722F5C" w:rsidRDefault="00487EA0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Ing.</w:t>
            </w:r>
            <w:r w:rsidR="00AC67F2" w:rsidRPr="00722F5C">
              <w:rPr>
                <w:rFonts w:ascii="Arial" w:hAnsi="Arial" w:cs="Arial"/>
                <w:color w:val="auto"/>
                <w:sz w:val="22"/>
                <w:szCs w:val="22"/>
              </w:rPr>
              <w:t>J</w:t>
            </w:r>
            <w:proofErr w:type="spellEnd"/>
            <w:r w:rsidR="00AC67F2"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C67F2" w:rsidRPr="00722F5C">
              <w:rPr>
                <w:rFonts w:ascii="Arial" w:hAnsi="Arial" w:cs="Arial"/>
                <w:color w:val="auto"/>
                <w:sz w:val="22"/>
                <w:szCs w:val="22"/>
              </w:rPr>
              <w:t>Kotlanová</w:t>
            </w:r>
            <w:proofErr w:type="spellEnd"/>
            <w:proofErr w:type="gramEnd"/>
          </w:p>
        </w:tc>
      </w:tr>
      <w:tr w:rsidR="00722F5C" w:rsidRPr="00722F5C" w:rsidTr="008C5076">
        <w:tc>
          <w:tcPr>
            <w:tcW w:w="4788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Kabinet TV</w:t>
            </w:r>
          </w:p>
        </w:tc>
        <w:tc>
          <w:tcPr>
            <w:tcW w:w="3967" w:type="dxa"/>
          </w:tcPr>
          <w:p w:rsidR="00AC67F2" w:rsidRPr="00722F5C" w:rsidRDefault="00487EA0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Mgr.</w:t>
            </w:r>
            <w:r w:rsidR="00AC67F2" w:rsidRPr="00722F5C"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proofErr w:type="spellEnd"/>
            <w:r w:rsidR="00AC67F2"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C67F2" w:rsidRPr="00722F5C">
              <w:rPr>
                <w:rFonts w:ascii="Arial" w:hAnsi="Arial" w:cs="Arial"/>
                <w:color w:val="auto"/>
                <w:sz w:val="22"/>
                <w:szCs w:val="22"/>
              </w:rPr>
              <w:t>Lenhardtová</w:t>
            </w:r>
            <w:proofErr w:type="spellEnd"/>
            <w:proofErr w:type="gramEnd"/>
          </w:p>
        </w:tc>
      </w:tr>
      <w:tr w:rsidR="00722F5C" w:rsidRPr="00722F5C" w:rsidTr="008C5076">
        <w:tc>
          <w:tcPr>
            <w:tcW w:w="4788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Audiovizuální pomůcky</w:t>
            </w:r>
          </w:p>
        </w:tc>
        <w:tc>
          <w:tcPr>
            <w:tcW w:w="3967" w:type="dxa"/>
          </w:tcPr>
          <w:p w:rsidR="00AC67F2" w:rsidRPr="00722F5C" w:rsidRDefault="00487EA0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Mgr.</w:t>
            </w:r>
            <w:r w:rsidR="00AC67F2" w:rsidRPr="00722F5C"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proofErr w:type="spellEnd"/>
            <w:r w:rsidR="00AC67F2" w:rsidRPr="00722F5C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proofErr w:type="gramEnd"/>
            <w:r w:rsidR="00AC67F2"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Jašontková</w:t>
            </w:r>
          </w:p>
        </w:tc>
      </w:tr>
      <w:tr w:rsidR="00722F5C" w:rsidRPr="00722F5C" w:rsidTr="008C5076">
        <w:tc>
          <w:tcPr>
            <w:tcW w:w="4788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PC učebna</w:t>
            </w:r>
          </w:p>
        </w:tc>
        <w:tc>
          <w:tcPr>
            <w:tcW w:w="3967" w:type="dxa"/>
          </w:tcPr>
          <w:p w:rsidR="00AC67F2" w:rsidRPr="00722F5C" w:rsidRDefault="00487EA0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Mgr.</w:t>
            </w:r>
            <w:r w:rsidR="00AC67F2" w:rsidRPr="00722F5C"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proofErr w:type="spellEnd"/>
            <w:r w:rsidR="00AC67F2" w:rsidRPr="00722F5C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proofErr w:type="gramEnd"/>
            <w:r w:rsidR="00AC67F2"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Jašontková</w:t>
            </w:r>
          </w:p>
        </w:tc>
      </w:tr>
      <w:tr w:rsidR="00722F5C" w:rsidRPr="00722F5C" w:rsidTr="008C5076">
        <w:tc>
          <w:tcPr>
            <w:tcW w:w="4788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Žákovská a metodická knihovna</w:t>
            </w:r>
          </w:p>
        </w:tc>
        <w:tc>
          <w:tcPr>
            <w:tcW w:w="396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S. </w:t>
            </w:r>
            <w:proofErr w:type="spellStart"/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Soldátová</w:t>
            </w:r>
            <w:r w:rsidR="00487EA0" w:rsidRPr="00722F5C">
              <w:rPr>
                <w:rFonts w:ascii="Arial" w:hAnsi="Arial" w:cs="Arial"/>
                <w:color w:val="auto"/>
                <w:sz w:val="22"/>
                <w:szCs w:val="22"/>
              </w:rPr>
              <w:t>,DiS</w:t>
            </w:r>
            <w:proofErr w:type="spellEnd"/>
            <w:proofErr w:type="gramEnd"/>
          </w:p>
        </w:tc>
      </w:tr>
      <w:tr w:rsidR="00722F5C" w:rsidRPr="00722F5C" w:rsidTr="008C5076">
        <w:tc>
          <w:tcPr>
            <w:tcW w:w="4788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Sklad učebnic</w:t>
            </w:r>
          </w:p>
        </w:tc>
        <w:tc>
          <w:tcPr>
            <w:tcW w:w="3967" w:type="dxa"/>
          </w:tcPr>
          <w:p w:rsidR="00AC67F2" w:rsidRPr="00722F5C" w:rsidRDefault="00487EA0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Mgr. </w:t>
            </w:r>
            <w:r w:rsidR="00AC67F2" w:rsidRPr="00722F5C">
              <w:rPr>
                <w:rFonts w:ascii="Arial" w:hAnsi="Arial" w:cs="Arial"/>
                <w:color w:val="auto"/>
                <w:sz w:val="22"/>
                <w:szCs w:val="22"/>
              </w:rPr>
              <w:t>Z. Pincová</w:t>
            </w:r>
          </w:p>
        </w:tc>
      </w:tr>
      <w:tr w:rsidR="00722F5C" w:rsidRPr="00722F5C" w:rsidTr="008C5076">
        <w:tc>
          <w:tcPr>
            <w:tcW w:w="4788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Bezpečnostní technik</w:t>
            </w:r>
          </w:p>
        </w:tc>
        <w:tc>
          <w:tcPr>
            <w:tcW w:w="396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D. Kafka</w:t>
            </w:r>
          </w:p>
        </w:tc>
      </w:tr>
      <w:tr w:rsidR="00722F5C" w:rsidRPr="00722F5C" w:rsidTr="008C5076">
        <w:tc>
          <w:tcPr>
            <w:tcW w:w="4788" w:type="dxa"/>
          </w:tcPr>
          <w:p w:rsidR="00AC67F2" w:rsidRPr="00722F5C" w:rsidRDefault="00AC67F2" w:rsidP="00AC67F2">
            <w:pPr>
              <w:spacing w:after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Preventistka</w:t>
            </w:r>
            <w:proofErr w:type="spell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PO </w:t>
            </w:r>
          </w:p>
        </w:tc>
        <w:tc>
          <w:tcPr>
            <w:tcW w:w="3967" w:type="dxa"/>
          </w:tcPr>
          <w:p w:rsidR="00AC67F2" w:rsidRPr="00722F5C" w:rsidRDefault="00AC67F2" w:rsidP="00AC67F2">
            <w:pPr>
              <w:spacing w:after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D. Křížová   </w:t>
            </w:r>
          </w:p>
        </w:tc>
      </w:tr>
      <w:tr w:rsidR="00722F5C" w:rsidRPr="00722F5C" w:rsidTr="008C5076">
        <w:tc>
          <w:tcPr>
            <w:tcW w:w="4788" w:type="dxa"/>
          </w:tcPr>
          <w:p w:rsidR="00AC67F2" w:rsidRPr="00722F5C" w:rsidRDefault="00AC67F2" w:rsidP="00AC67F2">
            <w:pPr>
              <w:spacing w:after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Kronika školy</w:t>
            </w:r>
          </w:p>
        </w:tc>
        <w:tc>
          <w:tcPr>
            <w:tcW w:w="3967" w:type="dxa"/>
          </w:tcPr>
          <w:p w:rsidR="00AC67F2" w:rsidRPr="00722F5C" w:rsidRDefault="00AC67F2" w:rsidP="00AC67F2">
            <w:pPr>
              <w:spacing w:after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J. Barešová</w:t>
            </w:r>
          </w:p>
        </w:tc>
      </w:tr>
      <w:tr w:rsidR="00722F5C" w:rsidRPr="00722F5C" w:rsidTr="008C5076">
        <w:tc>
          <w:tcPr>
            <w:tcW w:w="4788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Zdravotník</w:t>
            </w:r>
          </w:p>
        </w:tc>
        <w:tc>
          <w:tcPr>
            <w:tcW w:w="396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J. Hejnová</w:t>
            </w:r>
          </w:p>
        </w:tc>
      </w:tr>
      <w:tr w:rsidR="00722F5C" w:rsidRPr="00722F5C" w:rsidTr="008C5076">
        <w:tc>
          <w:tcPr>
            <w:tcW w:w="4788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Lékárničky</w:t>
            </w:r>
          </w:p>
        </w:tc>
        <w:tc>
          <w:tcPr>
            <w:tcW w:w="396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D. Křížová</w:t>
            </w:r>
          </w:p>
        </w:tc>
      </w:tr>
      <w:tr w:rsidR="00722F5C" w:rsidRPr="00722F5C" w:rsidTr="008C5076">
        <w:tc>
          <w:tcPr>
            <w:tcW w:w="4788" w:type="dxa"/>
          </w:tcPr>
          <w:p w:rsidR="00AC67F2" w:rsidRPr="00722F5C" w:rsidRDefault="00AC67F2" w:rsidP="00AC67F2">
            <w:pPr>
              <w:spacing w:after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Rozšířené vedení školy</w:t>
            </w:r>
          </w:p>
        </w:tc>
        <w:tc>
          <w:tcPr>
            <w:tcW w:w="3967" w:type="dxa"/>
          </w:tcPr>
          <w:p w:rsidR="00AC67F2" w:rsidRPr="00722F5C" w:rsidRDefault="00AC67F2" w:rsidP="00AC67F2">
            <w:pPr>
              <w:spacing w:after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R. Jašontková, J. Hejnová, D. Křížová</w:t>
            </w:r>
          </w:p>
        </w:tc>
      </w:tr>
    </w:tbl>
    <w:p w:rsidR="00AC67F2" w:rsidRPr="00EF1270" w:rsidRDefault="00AC67F2" w:rsidP="00AC67F2">
      <w:pPr>
        <w:spacing w:after="0"/>
        <w:rPr>
          <w:rFonts w:ascii="Arial" w:hAnsi="Arial" w:cs="Arial"/>
          <w:sz w:val="22"/>
          <w:szCs w:val="22"/>
        </w:rPr>
      </w:pPr>
    </w:p>
    <w:p w:rsidR="00C548CC" w:rsidRDefault="00C548CC" w:rsidP="00AC67F2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</w:p>
    <w:p w:rsidR="00AC67F2" w:rsidRPr="00487EA0" w:rsidRDefault="00487EA0" w:rsidP="00AC67F2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1.</w:t>
      </w:r>
      <w:r w:rsidR="0088475B"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</w:t>
      </w: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4. POVĚŘENÍ FUNKCEMI</w:t>
      </w:r>
    </w:p>
    <w:p w:rsidR="00AC67F2" w:rsidRPr="00487EA0" w:rsidRDefault="00AC67F2" w:rsidP="00AC67F2">
      <w:pPr>
        <w:spacing w:after="0"/>
        <w:rPr>
          <w:rFonts w:ascii="Arial" w:hAnsi="Arial" w:cs="Arial"/>
          <w:b/>
          <w:color w:val="0000FF"/>
          <w:sz w:val="22"/>
          <w:szCs w:val="22"/>
        </w:rPr>
      </w:pPr>
    </w:p>
    <w:p w:rsidR="00AC67F2" w:rsidRPr="00722F5C" w:rsidRDefault="00AC67F2" w:rsidP="00487EA0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Zápis z </w:t>
      </w:r>
      <w:proofErr w:type="spellStart"/>
      <w:r w:rsidRPr="00722F5C">
        <w:rPr>
          <w:rFonts w:ascii="Arial" w:hAnsi="Arial" w:cs="Arial"/>
          <w:b/>
          <w:bCs/>
          <w:color w:val="auto"/>
          <w:sz w:val="22"/>
          <w:szCs w:val="22"/>
        </w:rPr>
        <w:t>ped</w:t>
      </w:r>
      <w:proofErr w:type="spellEnd"/>
      <w:r w:rsidRPr="00722F5C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proofErr w:type="gramStart"/>
      <w:r w:rsidRPr="00722F5C">
        <w:rPr>
          <w:rFonts w:ascii="Arial" w:hAnsi="Arial" w:cs="Arial"/>
          <w:b/>
          <w:bCs/>
          <w:color w:val="auto"/>
          <w:sz w:val="22"/>
          <w:szCs w:val="22"/>
        </w:rPr>
        <w:t>rad</w:t>
      </w:r>
      <w:proofErr w:type="gram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</w:t>
      </w:r>
      <w:r w:rsidR="00487EA0" w:rsidRPr="00722F5C">
        <w:rPr>
          <w:rFonts w:ascii="Arial" w:hAnsi="Arial" w:cs="Arial"/>
          <w:bCs/>
          <w:color w:val="auto"/>
          <w:sz w:val="22"/>
          <w:szCs w:val="22"/>
        </w:rPr>
        <w:t xml:space="preserve">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487EA0" w:rsidRPr="00722F5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722F5C">
        <w:rPr>
          <w:rFonts w:ascii="Arial" w:hAnsi="Arial" w:cs="Arial"/>
          <w:bCs/>
          <w:color w:val="auto"/>
          <w:sz w:val="22"/>
          <w:szCs w:val="22"/>
        </w:rPr>
        <w:t>Mgr. Radka Jašontková</w:t>
      </w:r>
    </w:p>
    <w:p w:rsidR="00AC67F2" w:rsidRPr="00722F5C" w:rsidRDefault="00AC67F2" w:rsidP="00487EA0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Výzdoba školy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>Jiřina Barešová, Stanislava Soldátová</w:t>
      </w:r>
    </w:p>
    <w:p w:rsidR="00487EA0" w:rsidRPr="00722F5C" w:rsidRDefault="00AC67F2" w:rsidP="00487EA0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b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Informace pro rodiče</w:t>
      </w:r>
      <w:r w:rsidR="00487EA0"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</w:t>
      </w:r>
      <w:proofErr w:type="spellStart"/>
      <w:proofErr w:type="gramStart"/>
      <w:r w:rsidRPr="00722F5C">
        <w:rPr>
          <w:rFonts w:ascii="Arial" w:hAnsi="Arial" w:cs="Arial"/>
          <w:bCs/>
          <w:color w:val="auto"/>
          <w:sz w:val="22"/>
          <w:szCs w:val="22"/>
        </w:rPr>
        <w:t>Mgr.</w:t>
      </w:r>
      <w:r w:rsidR="00487EA0" w:rsidRPr="00722F5C">
        <w:rPr>
          <w:rFonts w:ascii="Arial" w:hAnsi="Arial" w:cs="Arial"/>
          <w:bCs/>
          <w:color w:val="auto"/>
          <w:sz w:val="22"/>
          <w:szCs w:val="22"/>
        </w:rPr>
        <w:t>R.</w:t>
      </w:r>
      <w:proofErr w:type="gramEnd"/>
      <w:r w:rsidRPr="00722F5C">
        <w:rPr>
          <w:rFonts w:ascii="Arial" w:hAnsi="Arial" w:cs="Arial"/>
          <w:bCs/>
          <w:color w:val="auto"/>
          <w:sz w:val="22"/>
          <w:szCs w:val="22"/>
        </w:rPr>
        <w:t>Jašontková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, Mgr. </w:t>
      </w:r>
      <w:r w:rsidR="00487EA0" w:rsidRPr="00722F5C">
        <w:rPr>
          <w:rFonts w:ascii="Arial" w:hAnsi="Arial" w:cs="Arial"/>
          <w:bCs/>
          <w:color w:val="auto"/>
          <w:sz w:val="22"/>
          <w:szCs w:val="22"/>
        </w:rPr>
        <w:t>A.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Lenhardtová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, </w:t>
      </w:r>
    </w:p>
    <w:p w:rsidR="00AC67F2" w:rsidRPr="00722F5C" w:rsidRDefault="00487EA0" w:rsidP="00487EA0">
      <w:pPr>
        <w:pStyle w:val="Odstavecseseznamem"/>
        <w:spacing w:after="0"/>
        <w:rPr>
          <w:rFonts w:ascii="Arial" w:hAnsi="Arial" w:cs="Arial"/>
          <w:b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                               </w:t>
      </w:r>
      <w:proofErr w:type="gramStart"/>
      <w:r w:rsidR="00AC67F2" w:rsidRPr="00722F5C">
        <w:rPr>
          <w:rFonts w:ascii="Arial" w:hAnsi="Arial" w:cs="Arial"/>
          <w:bCs/>
          <w:color w:val="auto"/>
          <w:sz w:val="22"/>
          <w:szCs w:val="22"/>
        </w:rPr>
        <w:t xml:space="preserve">Mgr.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Z.</w:t>
      </w:r>
      <w:r w:rsidR="00AC67F2" w:rsidRPr="00722F5C">
        <w:rPr>
          <w:rFonts w:ascii="Arial" w:hAnsi="Arial" w:cs="Arial"/>
          <w:bCs/>
          <w:color w:val="auto"/>
          <w:sz w:val="22"/>
          <w:szCs w:val="22"/>
        </w:rPr>
        <w:t>Pincová</w:t>
      </w:r>
      <w:proofErr w:type="spellEnd"/>
      <w:proofErr w:type="gramEnd"/>
    </w:p>
    <w:p w:rsidR="00AC67F2" w:rsidRPr="00722F5C" w:rsidRDefault="00AC67F2" w:rsidP="00487EA0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Školní Zpravodaj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487EA0" w:rsidRPr="00722F5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722F5C">
        <w:rPr>
          <w:rFonts w:ascii="Arial" w:hAnsi="Arial" w:cs="Arial"/>
          <w:bCs/>
          <w:color w:val="auto"/>
          <w:sz w:val="22"/>
          <w:szCs w:val="22"/>
        </w:rPr>
        <w:t>Mgr. Radka Jašontková, J. Hejnová</w:t>
      </w:r>
    </w:p>
    <w:p w:rsidR="00AC67F2" w:rsidRPr="00722F5C" w:rsidRDefault="00AC67F2" w:rsidP="00AC67F2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</w:p>
    <w:p w:rsidR="00AC67F2" w:rsidRPr="00722F5C" w:rsidRDefault="00AC67F2" w:rsidP="007F040D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Inventarizační komise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: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předseda </w:t>
      </w:r>
      <w:r w:rsidR="007F040D"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 </w:t>
      </w:r>
      <w:proofErr w:type="spellStart"/>
      <w:r w:rsidR="007F040D" w:rsidRPr="00722F5C">
        <w:rPr>
          <w:rFonts w:ascii="Arial" w:hAnsi="Arial" w:cs="Arial"/>
          <w:bCs/>
          <w:color w:val="auto"/>
          <w:sz w:val="22"/>
          <w:szCs w:val="22"/>
        </w:rPr>
        <w:t>Janette</w:t>
      </w:r>
      <w:proofErr w:type="spellEnd"/>
      <w:r w:rsidR="007F040D" w:rsidRPr="00722F5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Šlachtová </w:t>
      </w:r>
    </w:p>
    <w:p w:rsidR="00AC67F2" w:rsidRPr="00722F5C" w:rsidRDefault="00AC67F2" w:rsidP="00AC67F2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 </w:t>
      </w:r>
    </w:p>
    <w:p w:rsidR="00AC67F2" w:rsidRPr="00722F5C" w:rsidRDefault="00AC67F2" w:rsidP="007F040D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Finanční kontrola: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příkazce </w:t>
      </w:r>
      <w:proofErr w:type="gramStart"/>
      <w:r w:rsidRPr="00722F5C">
        <w:rPr>
          <w:rFonts w:ascii="Arial" w:hAnsi="Arial" w:cs="Arial"/>
          <w:bCs/>
          <w:color w:val="auto"/>
          <w:sz w:val="22"/>
          <w:szCs w:val="22"/>
        </w:rPr>
        <w:t>operace .</w:t>
      </w:r>
      <w:r w:rsidR="007F040D" w:rsidRPr="00722F5C">
        <w:rPr>
          <w:rFonts w:ascii="Arial" w:hAnsi="Arial" w:cs="Arial"/>
          <w:bCs/>
          <w:color w:val="auto"/>
          <w:sz w:val="22"/>
          <w:szCs w:val="22"/>
        </w:rPr>
        <w:t xml:space="preserve">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>Mgr.</w:t>
      </w:r>
      <w:proofErr w:type="gram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Radka Jašontková</w:t>
      </w:r>
    </w:p>
    <w:p w:rsidR="00AC67F2" w:rsidRPr="00722F5C" w:rsidRDefault="00AC67F2" w:rsidP="00AC67F2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7F040D"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správce rozpočtu </w:t>
      </w:r>
      <w:r w:rsidR="007F040D" w:rsidRPr="00722F5C">
        <w:rPr>
          <w:rFonts w:ascii="Arial" w:hAnsi="Arial" w:cs="Arial"/>
          <w:bCs/>
          <w:color w:val="auto"/>
          <w:sz w:val="22"/>
          <w:szCs w:val="22"/>
        </w:rPr>
        <w:t xml:space="preserve">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Jarmila Hejnová</w:t>
      </w:r>
    </w:p>
    <w:p w:rsidR="00AC67F2" w:rsidRPr="00722F5C" w:rsidRDefault="00AC67F2" w:rsidP="00AC67F2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7F040D"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hlavní účetní       </w:t>
      </w:r>
      <w:r w:rsidR="007F040D" w:rsidRPr="00722F5C">
        <w:rPr>
          <w:rFonts w:ascii="Arial" w:hAnsi="Arial" w:cs="Arial"/>
          <w:bCs/>
          <w:color w:val="auto"/>
          <w:sz w:val="22"/>
          <w:szCs w:val="22"/>
        </w:rPr>
        <w:t xml:space="preserve">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Dagmar Křížová</w:t>
      </w:r>
    </w:p>
    <w:p w:rsidR="007F040D" w:rsidRPr="00722F5C" w:rsidRDefault="007F040D" w:rsidP="00AC67F2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</w:p>
    <w:p w:rsidR="007F040D" w:rsidRPr="00722F5C" w:rsidRDefault="007F040D" w:rsidP="00AC67F2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</w:p>
    <w:p w:rsidR="007F040D" w:rsidRPr="00722F5C" w:rsidRDefault="007F040D" w:rsidP="007F040D">
      <w:pPr>
        <w:pStyle w:val="Odstavecseseznamem"/>
        <w:numPr>
          <w:ilvl w:val="0"/>
          <w:numId w:val="11"/>
        </w:numPr>
        <w:spacing w:after="0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 xml:space="preserve">Odpovědnost za prostory:   </w:t>
      </w:r>
    </w:p>
    <w:p w:rsidR="007F040D" w:rsidRPr="00722F5C" w:rsidRDefault="007F040D" w:rsidP="007F040D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třídy:     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třídní učitelé </w:t>
      </w:r>
    </w:p>
    <w:p w:rsidR="007F040D" w:rsidRPr="00722F5C" w:rsidRDefault="007F040D" w:rsidP="007F040D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ŠD:      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vychovatelka</w:t>
      </w:r>
    </w:p>
    <w:p w:rsidR="007F040D" w:rsidRPr="00722F5C" w:rsidRDefault="007F040D" w:rsidP="007F040D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Sborovna,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Mgr. Zuzana Pincová</w:t>
      </w:r>
    </w:p>
    <w:p w:rsidR="007F040D" w:rsidRPr="00722F5C" w:rsidRDefault="007F040D" w:rsidP="007F040D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>tělocvična, dílna</w:t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uklízečka  </w:t>
      </w:r>
    </w:p>
    <w:p w:rsidR="007F040D" w:rsidRPr="00722F5C" w:rsidRDefault="007F040D" w:rsidP="007F040D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>dílna školníka, prostory školy, okolí školy</w:t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údržbář</w:t>
      </w:r>
    </w:p>
    <w:p w:rsidR="007F040D" w:rsidRPr="00EF1270" w:rsidRDefault="007F040D" w:rsidP="00AC67F2">
      <w:pPr>
        <w:spacing w:after="0"/>
        <w:rPr>
          <w:rFonts w:ascii="Arial" w:hAnsi="Arial" w:cs="Arial"/>
          <w:bCs/>
          <w:sz w:val="22"/>
          <w:szCs w:val="22"/>
        </w:rPr>
      </w:pPr>
    </w:p>
    <w:p w:rsidR="00AC67F2" w:rsidRPr="00EF1270" w:rsidRDefault="00AC67F2" w:rsidP="00AC67F2">
      <w:pPr>
        <w:spacing w:after="0"/>
        <w:rPr>
          <w:rFonts w:ascii="Arial" w:hAnsi="Arial" w:cs="Arial"/>
          <w:bCs/>
          <w:sz w:val="22"/>
          <w:szCs w:val="22"/>
        </w:rPr>
      </w:pPr>
    </w:p>
    <w:p w:rsidR="00AC67F2" w:rsidRPr="007F040D" w:rsidRDefault="007F040D" w:rsidP="00AC67F2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7F040D">
        <w:rPr>
          <w:rFonts w:ascii="Arial" w:hAnsi="Arial" w:cs="Arial"/>
          <w:b/>
          <w:color w:val="E65B01" w:themeColor="accent1" w:themeShade="BF"/>
          <w:sz w:val="22"/>
          <w:szCs w:val="22"/>
        </w:rPr>
        <w:t>1.</w:t>
      </w:r>
      <w:r w:rsidR="0088475B"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</w:t>
      </w:r>
      <w:r w:rsidRPr="007F040D">
        <w:rPr>
          <w:rFonts w:ascii="Arial" w:hAnsi="Arial" w:cs="Arial"/>
          <w:b/>
          <w:color w:val="E65B01" w:themeColor="accent1" w:themeShade="BF"/>
          <w:sz w:val="22"/>
          <w:szCs w:val="22"/>
        </w:rPr>
        <w:t>5. ŠKOLSKÁ RADA</w:t>
      </w:r>
    </w:p>
    <w:p w:rsidR="00AC67F2" w:rsidRPr="00EF1270" w:rsidRDefault="00AC67F2" w:rsidP="00AC67F2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Školská rada zahájí svou činnost v říjnu 2018</w:t>
      </w:r>
    </w:p>
    <w:p w:rsidR="00AC67F2" w:rsidRPr="00722F5C" w:rsidRDefault="00AC67F2" w:rsidP="00AC67F2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Členové Školské rady</w:t>
      </w:r>
      <w:r w:rsidR="007F040D" w:rsidRPr="00722F5C">
        <w:rPr>
          <w:rFonts w:ascii="Arial" w:hAnsi="Arial" w:cs="Arial"/>
          <w:bCs/>
          <w:color w:val="auto"/>
          <w:sz w:val="22"/>
          <w:szCs w:val="22"/>
        </w:rPr>
        <w:t>:</w:t>
      </w:r>
      <w:r w:rsidR="007F040D"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P. Drvotová, D.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Škabradová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7F040D"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>-  zástupce obce</w:t>
      </w:r>
    </w:p>
    <w:p w:rsidR="00AC67F2" w:rsidRPr="00722F5C" w:rsidRDefault="00AC67F2" w:rsidP="00AC67F2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</w:t>
      </w:r>
      <w:r w:rsidR="007F040D"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          </w:t>
      </w:r>
      <w:r w:rsidR="007F040D"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="007F040D" w:rsidRPr="00722F5C">
        <w:rPr>
          <w:rFonts w:ascii="Arial" w:hAnsi="Arial" w:cs="Arial"/>
          <w:bCs/>
          <w:color w:val="auto"/>
          <w:sz w:val="22"/>
          <w:szCs w:val="22"/>
        </w:rPr>
        <w:tab/>
        <w:t>J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. Hejnová, A.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Lenhardtová</w:t>
      </w:r>
      <w:proofErr w:type="spellEnd"/>
      <w:r w:rsidR="007F040D"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7F040D"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>-  zástupci MŠ a ZŠ</w:t>
      </w:r>
    </w:p>
    <w:p w:rsidR="00AC67F2" w:rsidRPr="00722F5C" w:rsidRDefault="00AC67F2" w:rsidP="00AC67F2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S.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Scherbaumová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>, V. Bergman</w:t>
      </w:r>
      <w:r w:rsidR="007F040D"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>-  zástupci rodičů ZŠ</w:t>
      </w:r>
    </w:p>
    <w:p w:rsidR="00AC67F2" w:rsidRPr="00722F5C" w:rsidRDefault="00AC67F2" w:rsidP="00AC67F2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Školská rada se schází 4x ročně. (říjen, listopad, leden, květen)</w:t>
      </w:r>
    </w:p>
    <w:p w:rsidR="00AC67F2" w:rsidRPr="00722F5C" w:rsidRDefault="00AC67F2" w:rsidP="00AC67F2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Prostory k jednání zabezpečuje ředitelka školy, kter</w:t>
      </w:r>
      <w:r w:rsidR="007F040D" w:rsidRPr="00722F5C">
        <w:rPr>
          <w:rFonts w:ascii="Arial" w:hAnsi="Arial" w:cs="Arial"/>
          <w:bCs/>
          <w:color w:val="auto"/>
          <w:sz w:val="22"/>
          <w:szCs w:val="22"/>
        </w:rPr>
        <w:t>á může být k jednáním přizvána.</w:t>
      </w:r>
    </w:p>
    <w:p w:rsidR="00AC67F2" w:rsidRPr="00EF1270" w:rsidRDefault="00AC67F2" w:rsidP="00AC67F2">
      <w:pPr>
        <w:spacing w:after="0"/>
        <w:rPr>
          <w:rFonts w:ascii="Arial" w:hAnsi="Arial" w:cs="Arial"/>
          <w:sz w:val="22"/>
          <w:szCs w:val="22"/>
        </w:rPr>
      </w:pPr>
    </w:p>
    <w:p w:rsidR="00AC67F2" w:rsidRPr="00EF1270" w:rsidRDefault="00AC67F2" w:rsidP="00AC67F2">
      <w:pPr>
        <w:spacing w:after="0"/>
        <w:rPr>
          <w:rFonts w:ascii="Arial" w:hAnsi="Arial" w:cs="Arial"/>
          <w:sz w:val="22"/>
          <w:szCs w:val="22"/>
        </w:rPr>
      </w:pPr>
    </w:p>
    <w:p w:rsidR="00AC67F2" w:rsidRPr="00EF1270" w:rsidRDefault="00AC67F2" w:rsidP="00AC67F2">
      <w:pPr>
        <w:spacing w:after="0"/>
        <w:rPr>
          <w:rFonts w:ascii="Arial" w:hAnsi="Arial" w:cs="Arial"/>
          <w:sz w:val="22"/>
          <w:szCs w:val="22"/>
        </w:rPr>
      </w:pPr>
    </w:p>
    <w:p w:rsidR="00AC67F2" w:rsidRPr="007F040D" w:rsidRDefault="00AC67F2" w:rsidP="00AC67F2">
      <w:pPr>
        <w:spacing w:after="0"/>
        <w:rPr>
          <w:rFonts w:ascii="Arial" w:hAnsi="Arial" w:cs="Arial"/>
          <w:color w:val="E65B01" w:themeColor="accent1" w:themeShade="BF"/>
          <w:sz w:val="22"/>
          <w:szCs w:val="22"/>
        </w:rPr>
      </w:pPr>
    </w:p>
    <w:p w:rsidR="00AC67F2" w:rsidRPr="007F040D" w:rsidRDefault="00EF1270" w:rsidP="00AC67F2">
      <w:pPr>
        <w:spacing w:after="0"/>
        <w:rPr>
          <w:rFonts w:ascii="Arial" w:hAnsi="Arial" w:cs="Arial"/>
          <w:b/>
          <w:color w:val="E65B01" w:themeColor="accent1" w:themeShade="BF"/>
          <w:sz w:val="28"/>
          <w:szCs w:val="28"/>
        </w:rPr>
      </w:pPr>
      <w:r w:rsidRPr="007F040D">
        <w:rPr>
          <w:rFonts w:ascii="Arial" w:hAnsi="Arial" w:cs="Arial"/>
          <w:b/>
          <w:color w:val="E65B01" w:themeColor="accent1" w:themeShade="BF"/>
          <w:sz w:val="28"/>
          <w:szCs w:val="28"/>
          <w:u w:val="single"/>
        </w:rPr>
        <w:t>2.  OBLAST VÝCHOVNĚ VZDĚLÁVACÍ</w:t>
      </w:r>
    </w:p>
    <w:p w:rsidR="00AC67F2" w:rsidRPr="00EF1270" w:rsidRDefault="00AC67F2" w:rsidP="00AC67F2">
      <w:pPr>
        <w:spacing w:after="0"/>
        <w:rPr>
          <w:rFonts w:ascii="Arial" w:hAnsi="Arial" w:cs="Arial"/>
          <w:sz w:val="22"/>
          <w:szCs w:val="22"/>
        </w:rPr>
      </w:pPr>
    </w:p>
    <w:p w:rsidR="00AC67F2" w:rsidRPr="007F040D" w:rsidRDefault="007F040D" w:rsidP="00AC67F2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7F040D">
        <w:rPr>
          <w:rFonts w:ascii="Arial" w:hAnsi="Arial" w:cs="Arial"/>
          <w:b/>
          <w:color w:val="E65B01" w:themeColor="accent1" w:themeShade="BF"/>
          <w:sz w:val="22"/>
          <w:szCs w:val="22"/>
        </w:rPr>
        <w:t>2.</w:t>
      </w:r>
      <w:r w:rsidR="0088475B"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1.</w:t>
      </w:r>
      <w:r w:rsidRPr="007F040D"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VZDĚLÁVACÍ PROGRAM</w:t>
      </w:r>
    </w:p>
    <w:p w:rsidR="00AC67F2" w:rsidRPr="00EF1270" w:rsidRDefault="00AC67F2" w:rsidP="00AC67F2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1. – 5. ročník:  ŠVP  „Učíme se pro život“, 1. 9. 2016</w:t>
      </w:r>
    </w:p>
    <w:p w:rsidR="00AC67F2" w:rsidRPr="00EF1270" w:rsidRDefault="00AC67F2" w:rsidP="00AC67F2">
      <w:pPr>
        <w:spacing w:after="0"/>
        <w:rPr>
          <w:rFonts w:ascii="Arial" w:hAnsi="Arial" w:cs="Arial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 Děti se SPU :   ŠVP „Učíme se pro život – Praktik“, 1. 9. 2016</w:t>
      </w:r>
      <w:r w:rsidRPr="00EF1270">
        <w:rPr>
          <w:rFonts w:ascii="Arial" w:hAnsi="Arial" w:cs="Arial"/>
          <w:bCs/>
          <w:sz w:val="22"/>
          <w:szCs w:val="22"/>
        </w:rPr>
        <w:br/>
        <w:t> </w:t>
      </w:r>
    </w:p>
    <w:p w:rsidR="00AC67F2" w:rsidRPr="00C548CC" w:rsidRDefault="00C548CC" w:rsidP="00AC67F2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C548CC">
        <w:rPr>
          <w:rFonts w:ascii="Arial" w:hAnsi="Arial" w:cs="Arial"/>
          <w:b/>
          <w:color w:val="E65B01" w:themeColor="accent1" w:themeShade="BF"/>
          <w:sz w:val="22"/>
          <w:szCs w:val="22"/>
        </w:rPr>
        <w:t>2.</w:t>
      </w:r>
      <w:r w:rsidR="0088475B"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2. </w:t>
      </w:r>
      <w:r w:rsidRPr="00C548CC">
        <w:rPr>
          <w:rFonts w:ascii="Arial" w:hAnsi="Arial" w:cs="Arial"/>
          <w:b/>
          <w:color w:val="E65B01" w:themeColor="accent1" w:themeShade="BF"/>
          <w:sz w:val="22"/>
          <w:szCs w:val="22"/>
        </w:rPr>
        <w:t>ORGANIZACE ŠKOLNÍHO ROKU 2017/2018</w:t>
      </w:r>
    </w:p>
    <w:p w:rsidR="00AC67F2" w:rsidRPr="00EF1270" w:rsidRDefault="00AC67F2" w:rsidP="00AC67F2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AC67F2" w:rsidRPr="00722F5C" w:rsidRDefault="00C548CC" w:rsidP="00AC67F2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  <w:u w:val="single"/>
        </w:rPr>
        <w:t>Š</w:t>
      </w:r>
      <w:r w:rsidR="00AC67F2" w:rsidRPr="00C548CC">
        <w:rPr>
          <w:rFonts w:ascii="Arial" w:hAnsi="Arial" w:cs="Arial"/>
          <w:b/>
          <w:color w:val="auto"/>
          <w:sz w:val="22"/>
          <w:szCs w:val="22"/>
          <w:u w:val="single"/>
        </w:rPr>
        <w:t>kolní vyučování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1. pololetí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 xml:space="preserve"> 1. září 2016 – 31. ledna 2017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2. pololetí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1</w:t>
      </w:r>
      <w:r w:rsidRPr="00722F5C">
        <w:rPr>
          <w:rFonts w:ascii="Arial" w:hAnsi="Arial" w:cs="Arial"/>
          <w:color w:val="auto"/>
          <w:sz w:val="22"/>
          <w:szCs w:val="22"/>
        </w:rPr>
        <w:t>. února 2017 – 30. června 2017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C548CC" w:rsidRPr="00722F5C" w:rsidRDefault="00C548CC" w:rsidP="00AC67F2">
      <w:pPr>
        <w:spacing w:after="0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AC67F2" w:rsidRPr="00722F5C" w:rsidRDefault="00C548CC" w:rsidP="00AC67F2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  <w:u w:val="single"/>
        </w:rPr>
        <w:t>P</w:t>
      </w:r>
      <w:r w:rsidR="00AC67F2" w:rsidRPr="00722F5C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lánované akce 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C548CC">
      <w:pPr>
        <w:pStyle w:val="Odstavecseseznamem"/>
        <w:numPr>
          <w:ilvl w:val="0"/>
          <w:numId w:val="11"/>
        </w:num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Prázdniny   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3"/>
      </w:tblGrid>
      <w:tr w:rsidR="00722F5C" w:rsidRPr="00722F5C" w:rsidTr="008C5076">
        <w:trPr>
          <w:trHeight w:val="298"/>
        </w:trPr>
        <w:tc>
          <w:tcPr>
            <w:tcW w:w="8823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1. pololetí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ab/>
            </w: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               3. září 2018 – 31. ledna 2019</w:t>
            </w:r>
          </w:p>
        </w:tc>
      </w:tr>
      <w:tr w:rsidR="00722F5C" w:rsidRPr="00722F5C" w:rsidTr="008C5076">
        <w:trPr>
          <w:trHeight w:val="298"/>
        </w:trPr>
        <w:tc>
          <w:tcPr>
            <w:tcW w:w="8823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2. pololetí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ab/>
              <w:t xml:space="preserve">                                     končí </w:t>
            </w: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28. června 2019</w:t>
            </w:r>
          </w:p>
        </w:tc>
      </w:tr>
      <w:tr w:rsidR="00722F5C" w:rsidRPr="00722F5C" w:rsidTr="008C5076">
        <w:trPr>
          <w:trHeight w:val="298"/>
        </w:trPr>
        <w:tc>
          <w:tcPr>
            <w:tcW w:w="8823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Podzimní prázdniny:                           29. října – 30. října 2018</w:t>
            </w:r>
          </w:p>
        </w:tc>
      </w:tr>
      <w:tr w:rsidR="00722F5C" w:rsidRPr="00722F5C" w:rsidTr="008C5076">
        <w:trPr>
          <w:trHeight w:val="298"/>
        </w:trPr>
        <w:tc>
          <w:tcPr>
            <w:tcW w:w="8823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Vánoční prázdniny:                             22. prosince 2018 – 2. ledna 2019</w:t>
            </w:r>
          </w:p>
        </w:tc>
      </w:tr>
      <w:tr w:rsidR="00722F5C" w:rsidRPr="00722F5C" w:rsidTr="008C5076">
        <w:trPr>
          <w:trHeight w:val="298"/>
        </w:trPr>
        <w:tc>
          <w:tcPr>
            <w:tcW w:w="8823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Vydání pololetního vysvědčení:          31. ledna 2019</w:t>
            </w:r>
          </w:p>
        </w:tc>
      </w:tr>
      <w:tr w:rsidR="00722F5C" w:rsidRPr="00722F5C" w:rsidTr="008C5076">
        <w:trPr>
          <w:trHeight w:val="298"/>
        </w:trPr>
        <w:tc>
          <w:tcPr>
            <w:tcW w:w="8823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Pololetní prázdniny:                               1. února 2019</w:t>
            </w:r>
          </w:p>
        </w:tc>
      </w:tr>
      <w:tr w:rsidR="00722F5C" w:rsidRPr="00722F5C" w:rsidTr="008C5076">
        <w:trPr>
          <w:trHeight w:val="298"/>
        </w:trPr>
        <w:tc>
          <w:tcPr>
            <w:tcW w:w="8823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Jarní prázdniny:                                    11. března – 17. března 2019</w:t>
            </w:r>
          </w:p>
        </w:tc>
      </w:tr>
      <w:tr w:rsidR="00722F5C" w:rsidRPr="00722F5C" w:rsidTr="008C5076">
        <w:trPr>
          <w:trHeight w:val="298"/>
        </w:trPr>
        <w:tc>
          <w:tcPr>
            <w:tcW w:w="8823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Velikonoční prázdniny:                        18. dubna – 22. dubna 2019</w:t>
            </w:r>
          </w:p>
        </w:tc>
      </w:tr>
      <w:tr w:rsidR="00722F5C" w:rsidRPr="00722F5C" w:rsidTr="008C5076">
        <w:trPr>
          <w:trHeight w:val="298"/>
        </w:trPr>
        <w:tc>
          <w:tcPr>
            <w:tcW w:w="8823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Vydání vysvědčení:                              28. června 2019</w:t>
            </w:r>
          </w:p>
        </w:tc>
      </w:tr>
      <w:tr w:rsidR="00722F5C" w:rsidRPr="00722F5C" w:rsidTr="008C5076">
        <w:trPr>
          <w:trHeight w:val="298"/>
        </w:trPr>
        <w:tc>
          <w:tcPr>
            <w:tcW w:w="8823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Zahájení hlavních prázdnin:                 29. června 2019</w:t>
            </w:r>
          </w:p>
        </w:tc>
      </w:tr>
    </w:tbl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</w:t>
      </w:r>
    </w:p>
    <w:p w:rsidR="00AC67F2" w:rsidRPr="00722F5C" w:rsidRDefault="00AC67F2" w:rsidP="00C548CC">
      <w:pPr>
        <w:pStyle w:val="Odstavecseseznamem"/>
        <w:numPr>
          <w:ilvl w:val="0"/>
          <w:numId w:val="11"/>
        </w:num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Plán pedagogických rad   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3"/>
        <w:gridCol w:w="3967"/>
      </w:tblGrid>
      <w:tr w:rsidR="00722F5C" w:rsidRPr="00722F5C" w:rsidTr="008C5076">
        <w:trPr>
          <w:trHeight w:val="290"/>
        </w:trPr>
        <w:tc>
          <w:tcPr>
            <w:tcW w:w="4804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1. pedagogická rada:   </w:t>
            </w:r>
          </w:p>
        </w:tc>
        <w:tc>
          <w:tcPr>
            <w:tcW w:w="4094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3. září 2018</w:t>
            </w:r>
          </w:p>
        </w:tc>
      </w:tr>
      <w:tr w:rsidR="00722F5C" w:rsidRPr="00722F5C" w:rsidTr="008C5076">
        <w:trPr>
          <w:trHeight w:val="284"/>
        </w:trPr>
        <w:tc>
          <w:tcPr>
            <w:tcW w:w="4804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2. pedagogická rada:   </w:t>
            </w:r>
          </w:p>
        </w:tc>
        <w:tc>
          <w:tcPr>
            <w:tcW w:w="4094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20. listopadu 2018</w:t>
            </w:r>
          </w:p>
        </w:tc>
      </w:tr>
      <w:tr w:rsidR="00722F5C" w:rsidRPr="00722F5C" w:rsidTr="008C5076">
        <w:trPr>
          <w:trHeight w:val="284"/>
        </w:trPr>
        <w:tc>
          <w:tcPr>
            <w:tcW w:w="4804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3. pedagogická rada:   </w:t>
            </w:r>
          </w:p>
        </w:tc>
        <w:tc>
          <w:tcPr>
            <w:tcW w:w="4094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22. ledna 2019</w:t>
            </w:r>
          </w:p>
        </w:tc>
      </w:tr>
      <w:tr w:rsidR="00722F5C" w:rsidRPr="00722F5C" w:rsidTr="008C5076">
        <w:trPr>
          <w:trHeight w:val="284"/>
        </w:trPr>
        <w:tc>
          <w:tcPr>
            <w:tcW w:w="4804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4. pedagogická rada:   </w:t>
            </w:r>
          </w:p>
        </w:tc>
        <w:tc>
          <w:tcPr>
            <w:tcW w:w="4094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29. dubna 2019</w:t>
            </w:r>
          </w:p>
        </w:tc>
      </w:tr>
      <w:tr w:rsidR="00722F5C" w:rsidRPr="00722F5C" w:rsidTr="008C5076">
        <w:trPr>
          <w:trHeight w:val="284"/>
        </w:trPr>
        <w:tc>
          <w:tcPr>
            <w:tcW w:w="4804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5. pedagogická rada:   </w:t>
            </w:r>
          </w:p>
        </w:tc>
        <w:tc>
          <w:tcPr>
            <w:tcW w:w="4094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18. června 2019</w:t>
            </w:r>
          </w:p>
        </w:tc>
      </w:tr>
    </w:tbl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C548CC">
      <w:pPr>
        <w:pStyle w:val="Odstavecseseznamem"/>
        <w:numPr>
          <w:ilvl w:val="0"/>
          <w:numId w:val="11"/>
        </w:num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Plán porad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Provozní (dle potřeby) cca 1 x za měsíc – poslední čtvrtek v měsíci</w:t>
      </w:r>
    </w:p>
    <w:p w:rsidR="00AC67F2" w:rsidRPr="00722F5C" w:rsidRDefault="00AC67F2" w:rsidP="00C548CC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Porady širšího vedení: 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Širší vedení tvoří: ředitelka školy, vedoucí učitelka mateřské školy, ekonomka. </w:t>
      </w:r>
    </w:p>
    <w:p w:rsidR="00AC67F2" w:rsidRPr="00722F5C" w:rsidRDefault="00AC67F2" w:rsidP="00AC67F2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C548CC">
      <w:pPr>
        <w:pStyle w:val="Odstavecseseznamem"/>
        <w:numPr>
          <w:ilvl w:val="0"/>
          <w:numId w:val="11"/>
        </w:num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Školská rada</w:t>
      </w:r>
    </w:p>
    <w:p w:rsidR="00C548CC" w:rsidRPr="00722F5C" w:rsidRDefault="00C548CC" w:rsidP="00C548CC">
      <w:pPr>
        <w:pStyle w:val="Odstavecseseznamem"/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700"/>
      </w:tblGrid>
      <w:tr w:rsidR="00722F5C" w:rsidRPr="00722F5C" w:rsidTr="008C5076">
        <w:trPr>
          <w:trHeight w:val="285"/>
        </w:trPr>
        <w:tc>
          <w:tcPr>
            <w:tcW w:w="1908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1 </w:t>
            </w:r>
          </w:p>
        </w:tc>
        <w:tc>
          <w:tcPr>
            <w:tcW w:w="2700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říjen 2018</w:t>
            </w:r>
          </w:p>
        </w:tc>
      </w:tr>
      <w:tr w:rsidR="00722F5C" w:rsidRPr="00722F5C" w:rsidTr="008C5076">
        <w:trPr>
          <w:trHeight w:val="279"/>
        </w:trPr>
        <w:tc>
          <w:tcPr>
            <w:tcW w:w="1908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2. </w:t>
            </w:r>
          </w:p>
        </w:tc>
        <w:tc>
          <w:tcPr>
            <w:tcW w:w="2700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listopad 2018</w:t>
            </w:r>
          </w:p>
        </w:tc>
      </w:tr>
      <w:tr w:rsidR="00722F5C" w:rsidRPr="00722F5C" w:rsidTr="008C5076">
        <w:trPr>
          <w:trHeight w:val="279"/>
        </w:trPr>
        <w:tc>
          <w:tcPr>
            <w:tcW w:w="1908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3.   </w:t>
            </w:r>
          </w:p>
        </w:tc>
        <w:tc>
          <w:tcPr>
            <w:tcW w:w="2700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leden 2019</w:t>
            </w:r>
          </w:p>
        </w:tc>
      </w:tr>
      <w:tr w:rsidR="00AC67F2" w:rsidRPr="00722F5C" w:rsidTr="008C5076">
        <w:trPr>
          <w:trHeight w:val="279"/>
        </w:trPr>
        <w:tc>
          <w:tcPr>
            <w:tcW w:w="1908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4. </w:t>
            </w:r>
          </w:p>
        </w:tc>
        <w:tc>
          <w:tcPr>
            <w:tcW w:w="2700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květen 2019</w:t>
            </w:r>
          </w:p>
        </w:tc>
      </w:tr>
    </w:tbl>
    <w:p w:rsidR="00AC67F2" w:rsidRPr="00722F5C" w:rsidRDefault="00AC67F2" w:rsidP="00AC67F2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C548CC">
      <w:pPr>
        <w:pStyle w:val="Odstavecseseznamem"/>
        <w:numPr>
          <w:ilvl w:val="0"/>
          <w:numId w:val="11"/>
        </w:num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Ostatní </w:t>
      </w:r>
    </w:p>
    <w:p w:rsidR="00AC67F2" w:rsidRPr="00722F5C" w:rsidRDefault="00AC67F2" w:rsidP="00AC67F2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Cvičný poplach:  září 2017, červen 2018</w:t>
      </w:r>
    </w:p>
    <w:p w:rsidR="00C548CC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Zápis do I. tříd  je stanoven na  3. dubna 2019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Termíny kurzu pro budoucí prvňáčky „ Do školy se těšíme“: </w:t>
      </w:r>
      <w:r w:rsidRPr="00722F5C">
        <w:rPr>
          <w:rFonts w:ascii="Arial" w:hAnsi="Arial" w:cs="Arial"/>
          <w:bCs/>
          <w:color w:val="auto"/>
          <w:sz w:val="22"/>
          <w:szCs w:val="22"/>
        </w:rPr>
        <w:t>15. 5. a 5. 6. 2019</w:t>
      </w:r>
    </w:p>
    <w:p w:rsidR="00AC67F2" w:rsidRPr="00722F5C" w:rsidRDefault="00AC67F2" w:rsidP="00AC67F2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Plavecký výcvik:  5. února – 16. dubna 2019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C548CC">
      <w:pPr>
        <w:pStyle w:val="Odstavecseseznamem"/>
        <w:numPr>
          <w:ilvl w:val="0"/>
          <w:numId w:val="11"/>
        </w:num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Třídní schůzky a konzultace</w:t>
      </w:r>
    </w:p>
    <w:p w:rsidR="00AC67F2" w:rsidRPr="00722F5C" w:rsidRDefault="00AC67F2" w:rsidP="00AC67F2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908F2" wp14:editId="4848F0C6">
                <wp:simplePos x="0" y="0"/>
                <wp:positionH relativeFrom="column">
                  <wp:posOffset>2514600</wp:posOffset>
                </wp:positionH>
                <wp:positionV relativeFrom="paragraph">
                  <wp:posOffset>135255</wp:posOffset>
                </wp:positionV>
                <wp:extent cx="0" cy="0"/>
                <wp:effectExtent l="9525" t="8255" r="9525" b="10795"/>
                <wp:wrapNone/>
                <wp:docPr id="77" name="Přímá spojnic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FCAF1" id="Přímá spojnice 7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0.65pt" to="19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6916"/>
      </w:tblGrid>
      <w:tr w:rsidR="00722F5C" w:rsidRPr="00722F5C" w:rsidTr="008C5076">
        <w:trPr>
          <w:trHeight w:val="371"/>
        </w:trPr>
        <w:tc>
          <w:tcPr>
            <w:tcW w:w="1793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T.S.</w:t>
            </w:r>
            <w:proofErr w:type="gramEnd"/>
          </w:p>
        </w:tc>
        <w:tc>
          <w:tcPr>
            <w:tcW w:w="7315" w:type="dxa"/>
            <w:shd w:val="clear" w:color="auto" w:fill="auto"/>
          </w:tcPr>
          <w:p w:rsidR="00AC67F2" w:rsidRPr="00722F5C" w:rsidRDefault="00AC67F2" w:rsidP="00AC67F2">
            <w:pPr>
              <w:tabs>
                <w:tab w:val="center" w:pos="3042"/>
              </w:tabs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     12. září 2018                              Zahajovací TS</w:t>
            </w:r>
          </w:p>
        </w:tc>
      </w:tr>
      <w:tr w:rsidR="00722F5C" w:rsidRPr="00722F5C" w:rsidTr="008C5076">
        <w:trPr>
          <w:trHeight w:val="363"/>
        </w:trPr>
        <w:tc>
          <w:tcPr>
            <w:tcW w:w="1793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K.</w:t>
            </w:r>
          </w:p>
        </w:tc>
        <w:tc>
          <w:tcPr>
            <w:tcW w:w="7315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     21. listopadu 2018                     Konzultační TS</w:t>
            </w:r>
          </w:p>
        </w:tc>
      </w:tr>
      <w:tr w:rsidR="00722F5C" w:rsidRPr="00722F5C" w:rsidTr="008C5076">
        <w:trPr>
          <w:trHeight w:val="363"/>
        </w:trPr>
        <w:tc>
          <w:tcPr>
            <w:tcW w:w="1793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T.S.</w:t>
            </w:r>
            <w:proofErr w:type="gram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15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     23. ledna 2019                           Informační TS</w:t>
            </w:r>
          </w:p>
        </w:tc>
      </w:tr>
      <w:tr w:rsidR="00722F5C" w:rsidRPr="00722F5C" w:rsidTr="008C5076">
        <w:trPr>
          <w:trHeight w:val="363"/>
        </w:trPr>
        <w:tc>
          <w:tcPr>
            <w:tcW w:w="1793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K</w:t>
            </w:r>
          </w:p>
        </w:tc>
        <w:tc>
          <w:tcPr>
            <w:tcW w:w="7315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     30. dubna 2019                          Konzultační TS </w:t>
            </w:r>
          </w:p>
        </w:tc>
      </w:tr>
      <w:tr w:rsidR="00722F5C" w:rsidRPr="00722F5C" w:rsidTr="008C5076">
        <w:trPr>
          <w:trHeight w:val="363"/>
        </w:trPr>
        <w:tc>
          <w:tcPr>
            <w:tcW w:w="1793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T.S.</w:t>
            </w:r>
            <w:proofErr w:type="gram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15" w:type="dxa"/>
            <w:shd w:val="clear" w:color="auto" w:fill="auto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červen 2019                          Podle potřeby</w:t>
            </w:r>
          </w:p>
        </w:tc>
      </w:tr>
    </w:tbl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C548CC" w:rsidRPr="00722F5C" w:rsidRDefault="00AC67F2" w:rsidP="00C548CC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Z</w:t>
      </w:r>
      <w:r w:rsidR="00C548CC" w:rsidRPr="00722F5C">
        <w:rPr>
          <w:rFonts w:ascii="Arial" w:hAnsi="Arial" w:cs="Arial"/>
          <w:color w:val="auto"/>
          <w:sz w:val="22"/>
          <w:szCs w:val="22"/>
        </w:rPr>
        <w:t>měny termínů jsou vyhrazeny!!!!</w:t>
      </w:r>
    </w:p>
    <w:p w:rsidR="00C548CC" w:rsidRPr="00722F5C" w:rsidRDefault="00C548CC" w:rsidP="00C548CC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C548CC" w:rsidP="00C548CC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Akce školy </w:t>
      </w:r>
    </w:p>
    <w:p w:rsidR="00C548CC" w:rsidRPr="00722F5C" w:rsidRDefault="00C548CC" w:rsidP="00AC67F2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Další akce jsou naplánovány v měsíčních plánech školy. (Plavecký výcvik, soutěže, výlety,..)</w:t>
      </w:r>
    </w:p>
    <w:p w:rsidR="00AC67F2" w:rsidRPr="00722F5C" w:rsidRDefault="00AC67F2" w:rsidP="00AC67F2">
      <w:pPr>
        <w:spacing w:after="0"/>
        <w:ind w:left="1080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741"/>
        <w:gridCol w:w="5305"/>
        <w:gridCol w:w="1367"/>
      </w:tblGrid>
      <w:tr w:rsidR="00722F5C" w:rsidRPr="00722F5C" w:rsidTr="008C5076">
        <w:trPr>
          <w:trHeight w:val="349"/>
          <w:jc w:val="center"/>
        </w:trPr>
        <w:tc>
          <w:tcPr>
            <w:tcW w:w="1277" w:type="dxa"/>
            <w:shd w:val="clear" w:color="auto" w:fill="E6E6E6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E6E6E6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Akce</w:t>
            </w:r>
          </w:p>
        </w:tc>
        <w:tc>
          <w:tcPr>
            <w:tcW w:w="1456" w:type="dxa"/>
            <w:shd w:val="clear" w:color="auto" w:fill="E6E6E6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Vedení akce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Září</w:t>
            </w: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Slavnostní zahájení školního roku, 1. pedagogická rada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JAŠ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Zahajovací třídní schůzka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Zahájení kroužků 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VED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Říjen</w:t>
            </w: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Schůzka školské rady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HEJ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Podzimní tvoření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PIN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Dýňový den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JAŠ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Podzimní prázdniny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Listopad</w:t>
            </w: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Martin - s obcí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Pedagogická rada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PED.PR</w:t>
            </w:r>
            <w:proofErr w:type="gram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Konzultační TS, 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Školská rada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HEJ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Zdobení stromečku před školou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BAR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Prosinec</w:t>
            </w: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Mikuláš ve škole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LEN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Rozsvícení stromečku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KOT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Vánoční besídka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SOL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Vánoční prázdniny 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Leden</w:t>
            </w: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Pedagogická rada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PED.PR</w:t>
            </w:r>
            <w:proofErr w:type="gram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Třídní schůzky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Školská rada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HEJ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Strašidelná škola 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BA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Únor</w:t>
            </w: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Pololetní prázdniny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Masopust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HOU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Zahájení plaveckého výcviku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JAŠ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Březen</w:t>
            </w: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Jarní prázdniny s příměstským táborem (2 dny)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BAR 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Ples školy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ŠLA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Louka má talent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LEN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Duben</w:t>
            </w: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Zápis do 1. ročníku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JAŠ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Pedagogická rada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PED.PR</w:t>
            </w:r>
            <w:proofErr w:type="gram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Třídní schůzky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Den Země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KOT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Květen</w:t>
            </w: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Den matek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Školská rada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HEJ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Do školy se těšíme I.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Červen</w:t>
            </w: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Výlet ke Dni dětí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VŠICHNI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Do školy se těšíme II.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Zahradní slavnost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JAŠ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Nabídka prázdninového příměstského tábora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BAR</w:t>
            </w:r>
          </w:p>
        </w:tc>
      </w:tr>
      <w:tr w:rsidR="00722F5C" w:rsidRPr="00722F5C" w:rsidTr="008C5076">
        <w:trPr>
          <w:jc w:val="center"/>
        </w:trPr>
        <w:tc>
          <w:tcPr>
            <w:tcW w:w="1277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00" w:type="dxa"/>
          </w:tcPr>
          <w:p w:rsidR="00AC67F2" w:rsidRPr="00722F5C" w:rsidRDefault="00AC67F2" w:rsidP="00AC67F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Vydání vysvědčení, ukončení školního roku</w:t>
            </w:r>
          </w:p>
        </w:tc>
        <w:tc>
          <w:tcPr>
            <w:tcW w:w="1456" w:type="dxa"/>
          </w:tcPr>
          <w:p w:rsidR="00AC67F2" w:rsidRPr="00722F5C" w:rsidRDefault="00AC67F2" w:rsidP="00AC67F2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C548CC" w:rsidRPr="00722F5C" w:rsidRDefault="00C548CC" w:rsidP="00C548CC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Další akce jsou naplánovány v měsíčních plánech školy. (Plavecký výcvik, soutěže, výlety,..)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C548CC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Vedení odpoledních aktivit</w:t>
      </w:r>
    </w:p>
    <w:p w:rsidR="00C548CC" w:rsidRPr="00722F5C" w:rsidRDefault="00C548CC" w:rsidP="00C548CC">
      <w:pPr>
        <w:pStyle w:val="Odstavecseseznamem"/>
        <w:spacing w:after="0"/>
        <w:rPr>
          <w:rFonts w:ascii="Arial" w:hAnsi="Arial" w:cs="Arial"/>
          <w:bCs/>
          <w:color w:val="auto"/>
          <w:sz w:val="22"/>
          <w:szCs w:val="22"/>
        </w:rPr>
      </w:pPr>
    </w:p>
    <w:p w:rsidR="00AC67F2" w:rsidRPr="00722F5C" w:rsidRDefault="00AC67F2" w:rsidP="00AC67F2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V odpoledních hodinách mají děti možnost navštěvovat školní družinu s odpoledními kroužky:</w:t>
      </w:r>
    </w:p>
    <w:p w:rsidR="00AC67F2" w:rsidRPr="00722F5C" w:rsidRDefault="00AC67F2" w:rsidP="00AC67F2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dramatický, sportovní, </w:t>
      </w:r>
      <w:r w:rsidR="00C548CC" w:rsidRPr="00722F5C">
        <w:rPr>
          <w:rFonts w:ascii="Arial" w:hAnsi="Arial" w:cs="Arial"/>
          <w:bCs/>
          <w:color w:val="auto"/>
          <w:sz w:val="22"/>
          <w:szCs w:val="22"/>
        </w:rPr>
        <w:t>všestranný,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přírodovědný, klub zábavné logiky</w:t>
      </w:r>
    </w:p>
    <w:p w:rsidR="00AC67F2" w:rsidRPr="00EF1270" w:rsidRDefault="00AC67F2" w:rsidP="00AC67F2">
      <w:pPr>
        <w:spacing w:after="0"/>
        <w:rPr>
          <w:rFonts w:ascii="Arial" w:hAnsi="Arial" w:cs="Arial"/>
          <w:bCs/>
          <w:sz w:val="22"/>
          <w:szCs w:val="22"/>
        </w:rPr>
      </w:pPr>
    </w:p>
    <w:p w:rsidR="00AC67F2" w:rsidRPr="00C548CC" w:rsidRDefault="00AC67F2" w:rsidP="00AC67F2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</w:p>
    <w:p w:rsidR="00C548CC" w:rsidRDefault="00C548CC" w:rsidP="00C548CC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C548CC">
        <w:rPr>
          <w:rFonts w:ascii="Arial" w:hAnsi="Arial" w:cs="Arial"/>
          <w:b/>
          <w:color w:val="E65B01" w:themeColor="accent1" w:themeShade="BF"/>
          <w:sz w:val="22"/>
          <w:szCs w:val="22"/>
        </w:rPr>
        <w:t>2.</w:t>
      </w:r>
      <w:r w:rsidR="0088475B"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3. </w:t>
      </w:r>
      <w:r w:rsidRPr="00C548CC">
        <w:rPr>
          <w:rFonts w:ascii="Arial" w:hAnsi="Arial" w:cs="Arial"/>
          <w:b/>
          <w:color w:val="E65B01" w:themeColor="accent1" w:themeShade="BF"/>
          <w:sz w:val="22"/>
          <w:szCs w:val="22"/>
        </w:rPr>
        <w:t>ZÁKLADNÍ ÚKOLY ŠKOLNÍHO ROKU</w:t>
      </w:r>
    </w:p>
    <w:p w:rsidR="00C548CC" w:rsidRDefault="00C548CC" w:rsidP="00C548CC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</w:p>
    <w:p w:rsidR="00AC67F2" w:rsidRPr="00722F5C" w:rsidRDefault="00AC67F2" w:rsidP="00C548CC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  <w:u w:val="single"/>
        </w:rPr>
        <w:t>výchovně vzdělávací oblast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individuálním přístupem k žákům zavčas předcházet šikanování a uvolnění kázně (minimální preventivní program)</w:t>
      </w:r>
    </w:p>
    <w:p w:rsidR="00AC67F2" w:rsidRPr="00722F5C" w:rsidRDefault="00AC67F2" w:rsidP="00AC67F2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dále prohlubovat péči o žáky se specifickými potřebami učení, důkladně se seznámit s </w:t>
      </w:r>
    </w:p>
    <w:p w:rsidR="00AC67F2" w:rsidRPr="00722F5C" w:rsidRDefault="00AC67F2" w:rsidP="00AC67F2">
      <w:pPr>
        <w:spacing w:after="0"/>
        <w:ind w:left="72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prvky, které by vedly ke zvládnutí daného problému - děti s poruchami učení, děti nadané (včasná diagnostika, podpora).</w:t>
      </w:r>
    </w:p>
    <w:p w:rsidR="00AC67F2" w:rsidRPr="00722F5C" w:rsidRDefault="00AC67F2" w:rsidP="00AC67F2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rozšířit práci školní družiny, (mimoškolní akce, soutěže, vystoupení)</w:t>
      </w:r>
    </w:p>
    <w:p w:rsidR="00AC67F2" w:rsidRPr="00722F5C" w:rsidRDefault="00AC67F2" w:rsidP="00AC67F2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zřízení dalšího kroužku (přírodovědný)</w:t>
      </w:r>
    </w:p>
    <w:p w:rsidR="00AC67F2" w:rsidRPr="00722F5C" w:rsidRDefault="00AC67F2" w:rsidP="00AC67F2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</w:p>
    <w:p w:rsidR="00C548CC" w:rsidRPr="00722F5C" w:rsidRDefault="00AC67F2" w:rsidP="00C548CC">
      <w:pPr>
        <w:spacing w:after="0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722F5C">
        <w:rPr>
          <w:rFonts w:ascii="Arial" w:hAnsi="Arial" w:cs="Arial"/>
          <w:b/>
          <w:color w:val="auto"/>
          <w:sz w:val="22"/>
          <w:szCs w:val="22"/>
          <w:u w:val="single"/>
        </w:rPr>
        <w:t>oblast řízení pedagogického procesu</w:t>
      </w:r>
    </w:p>
    <w:p w:rsidR="0088475B" w:rsidRPr="00722F5C" w:rsidRDefault="0088475B" w:rsidP="0088475B">
      <w:pPr>
        <w:pStyle w:val="Odstavecseseznamem"/>
        <w:numPr>
          <w:ilvl w:val="0"/>
          <w:numId w:val="13"/>
        </w:numPr>
        <w:spacing w:after="0"/>
        <w:ind w:left="284" w:hanging="142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</w:t>
      </w:r>
      <w:r w:rsidR="00AC67F2" w:rsidRPr="00722F5C">
        <w:rPr>
          <w:rFonts w:ascii="Arial" w:hAnsi="Arial" w:cs="Arial"/>
          <w:color w:val="auto"/>
          <w:sz w:val="22"/>
          <w:szCs w:val="22"/>
        </w:rPr>
        <w:t>pokračovat ve spolupráci s PPP - včasná diagnostika, PO</w:t>
      </w:r>
    </w:p>
    <w:p w:rsidR="0088475B" w:rsidRPr="00722F5C" w:rsidRDefault="00AC67F2" w:rsidP="0088475B">
      <w:pPr>
        <w:pStyle w:val="Odstavecseseznamem"/>
        <w:numPr>
          <w:ilvl w:val="0"/>
          <w:numId w:val="13"/>
        </w:numPr>
        <w:spacing w:after="0"/>
        <w:ind w:hanging="578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pokračovat ve spolupráci s PČR (konzultace, výjezdy)</w:t>
      </w:r>
    </w:p>
    <w:p w:rsidR="0088475B" w:rsidRPr="00722F5C" w:rsidRDefault="00AC67F2" w:rsidP="0088475B">
      <w:pPr>
        <w:pStyle w:val="Odstavecseseznamem"/>
        <w:numPr>
          <w:ilvl w:val="0"/>
          <w:numId w:val="13"/>
        </w:numPr>
        <w:spacing w:after="0"/>
        <w:ind w:hanging="578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snažit se skloubit vzájemnou spolupráci jednotlivých součástí školy</w:t>
      </w:r>
    </w:p>
    <w:p w:rsidR="00AC67F2" w:rsidRPr="00722F5C" w:rsidRDefault="00AC67F2" w:rsidP="0088475B">
      <w:pPr>
        <w:pStyle w:val="Odstavecseseznamem"/>
        <w:numPr>
          <w:ilvl w:val="0"/>
          <w:numId w:val="13"/>
        </w:numPr>
        <w:spacing w:after="0"/>
        <w:ind w:hanging="578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dále rozvíjet spolupráci se Školskou radou 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</w:t>
      </w:r>
    </w:p>
    <w:p w:rsidR="00AC67F2" w:rsidRPr="00722F5C" w:rsidRDefault="00AC67F2" w:rsidP="00AC67F2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  <w:u w:val="single"/>
        </w:rPr>
        <w:t>oblast materiální</w:t>
      </w:r>
    </w:p>
    <w:p w:rsidR="00AC67F2" w:rsidRPr="00722F5C" w:rsidRDefault="00AC67F2" w:rsidP="00AC67F2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doplňování učebních pomůcek do metodického kabinetu ZŠ i MŠ</w:t>
      </w:r>
    </w:p>
    <w:p w:rsidR="00AC67F2" w:rsidRPr="00722F5C" w:rsidRDefault="00AC67F2" w:rsidP="00AC67F2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obnovovat IT techniku (zapojení do výzev, dotačních programů)</w:t>
      </w:r>
    </w:p>
    <w:p w:rsidR="00AC67F2" w:rsidRPr="00722F5C" w:rsidRDefault="00AC67F2" w:rsidP="00AC67F2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spravovat webové a </w:t>
      </w:r>
      <w:proofErr w:type="spellStart"/>
      <w:r w:rsidRPr="00722F5C">
        <w:rPr>
          <w:rFonts w:ascii="Arial" w:hAnsi="Arial" w:cs="Arial"/>
          <w:color w:val="auto"/>
          <w:sz w:val="22"/>
          <w:szCs w:val="22"/>
        </w:rPr>
        <w:t>facebookové</w:t>
      </w:r>
      <w:proofErr w:type="spellEnd"/>
      <w:r w:rsidRPr="00722F5C">
        <w:rPr>
          <w:rFonts w:ascii="Arial" w:hAnsi="Arial" w:cs="Arial"/>
          <w:color w:val="auto"/>
          <w:sz w:val="22"/>
          <w:szCs w:val="22"/>
        </w:rPr>
        <w:t xml:space="preserve"> stránky školy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  <w:u w:val="single"/>
        </w:rPr>
        <w:t>oblast personální, DVPP</w:t>
      </w:r>
    </w:p>
    <w:p w:rsidR="00AC67F2" w:rsidRPr="00722F5C" w:rsidRDefault="00AC67F2" w:rsidP="00AC67F2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pokračovat ve školení pedagogů v oblasti nových metod učení (individuální přístup, tvořivá výuka, podpůrná opatření)</w:t>
      </w:r>
    </w:p>
    <w:p w:rsidR="00AC67F2" w:rsidRPr="00722F5C" w:rsidRDefault="00AC67F2" w:rsidP="00AC67F2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účast v projektech, DVPP</w:t>
      </w:r>
    </w:p>
    <w:p w:rsidR="00AC67F2" w:rsidRPr="00EF1270" w:rsidRDefault="00AC67F2" w:rsidP="00AC67F2">
      <w:pPr>
        <w:spacing w:after="0"/>
        <w:rPr>
          <w:rFonts w:ascii="Arial" w:hAnsi="Arial" w:cs="Arial"/>
          <w:sz w:val="22"/>
          <w:szCs w:val="22"/>
        </w:rPr>
      </w:pPr>
    </w:p>
    <w:p w:rsidR="00AC67F2" w:rsidRPr="00EF1270" w:rsidRDefault="00AC67F2" w:rsidP="00AC67F2">
      <w:pPr>
        <w:spacing w:after="0"/>
        <w:rPr>
          <w:rFonts w:ascii="Arial" w:hAnsi="Arial" w:cs="Arial"/>
          <w:sz w:val="22"/>
          <w:szCs w:val="22"/>
        </w:rPr>
      </w:pPr>
    </w:p>
    <w:p w:rsidR="00AC67F2" w:rsidRPr="00EF1270" w:rsidRDefault="00AC67F2" w:rsidP="00AC67F2">
      <w:pPr>
        <w:spacing w:after="0"/>
        <w:rPr>
          <w:rFonts w:ascii="Arial" w:hAnsi="Arial" w:cs="Arial"/>
          <w:sz w:val="22"/>
          <w:szCs w:val="22"/>
        </w:rPr>
      </w:pPr>
    </w:p>
    <w:p w:rsidR="00AC67F2" w:rsidRPr="00C548CC" w:rsidRDefault="00C548CC" w:rsidP="00AC67F2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C548CC">
        <w:rPr>
          <w:rFonts w:ascii="Arial" w:hAnsi="Arial" w:cs="Arial"/>
          <w:b/>
          <w:color w:val="E65B01" w:themeColor="accent1" w:themeShade="BF"/>
          <w:sz w:val="22"/>
          <w:szCs w:val="22"/>
        </w:rPr>
        <w:t>2.</w:t>
      </w:r>
      <w:r w:rsidR="0088475B"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4</w:t>
      </w:r>
      <w:r w:rsidRPr="00C548CC"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KONTROLNÍ A HOSPITAČNÍ ČINNOST</w:t>
      </w:r>
    </w:p>
    <w:p w:rsidR="00AC67F2" w:rsidRPr="00EF1270" w:rsidRDefault="00AC67F2" w:rsidP="00AC67F2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Kontrolní a hospitační činnost je součástí systému řízení a následného hodnocení ve školství.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Výsledky zjištěné touto činností by měli být zdrojem pro další zkvalitňování práce pedagogických pracovníků a možností inspirace pro ostatní kolegy. V případě zjištěných nedostatků slouží jako zdroj pro nalezení způsobu nápravy. Celkové výsledky jsou vizitkou práce všech pracovníků školy a slouží i jako podklad pro jejich hodnocení.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>hospitační činnost – zásady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hospitace se provádějí na všech úsecích, v nichž probíhá výchovně vzdělávací činnost</w:t>
      </w:r>
    </w:p>
    <w:p w:rsidR="00AC67F2" w:rsidRPr="00722F5C" w:rsidRDefault="00AC67F2" w:rsidP="00AC67F2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hospitace provádí ředitelka školy, vedoucí učitelka MŠ</w:t>
      </w:r>
    </w:p>
    <w:p w:rsidR="00AC67F2" w:rsidRPr="00722F5C" w:rsidRDefault="00AC67F2" w:rsidP="00AC67F2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frekvence hospitací: hospitace budou prováděny tak, aby v průběhu školního roku byla provedena u každého pedagogického pracovníka minimálně jedna hospitace, v případě nutnosti se provádí následná hospitace</w:t>
      </w:r>
    </w:p>
    <w:p w:rsidR="00AC67F2" w:rsidRPr="00722F5C" w:rsidRDefault="00AC67F2" w:rsidP="00AC67F2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zaměření hospitací: seznámení s pedagogickým působením na klima třídy, na rozvoj kompetencí jednotlivých žáků, plnění </w:t>
      </w:r>
      <w:proofErr w:type="spellStart"/>
      <w:r w:rsidRPr="00722F5C">
        <w:rPr>
          <w:rFonts w:ascii="Arial" w:hAnsi="Arial" w:cs="Arial"/>
          <w:color w:val="auto"/>
          <w:sz w:val="22"/>
          <w:szCs w:val="22"/>
        </w:rPr>
        <w:t>tématických</w:t>
      </w:r>
      <w:proofErr w:type="spellEnd"/>
      <w:r w:rsidRPr="00722F5C">
        <w:rPr>
          <w:rFonts w:ascii="Arial" w:hAnsi="Arial" w:cs="Arial"/>
          <w:color w:val="auto"/>
          <w:sz w:val="22"/>
          <w:szCs w:val="22"/>
        </w:rPr>
        <w:t xml:space="preserve"> plánů a RVP, atmosféra v hodině, výsledky výchovně vzdělávací práce</w:t>
      </w:r>
    </w:p>
    <w:p w:rsidR="00AC67F2" w:rsidRPr="00722F5C" w:rsidRDefault="00AC67F2" w:rsidP="00AC67F2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záznamy z hospitace: používají se jednotné tiskopisy s úspornou formou zápisu. Hospitaci stvrzuje svým podpisem hospitující, hospitovaný stvrzuje, že byl seznámen se závěry hospitace.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>kontrolní činnost</w:t>
      </w: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kontrolní činnosti podléhá: veškerá pedagogická dokumentace, žákovské knížky, pedagogické dozory</w:t>
      </w:r>
    </w:p>
    <w:p w:rsidR="00AC67F2" w:rsidRPr="00722F5C" w:rsidRDefault="00AC67F2" w:rsidP="00722F5C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s výsledky budou pracovníci průběžně seznamováni </w:t>
      </w:r>
    </w:p>
    <w:p w:rsidR="00AC67F2" w:rsidRPr="00EF1270" w:rsidRDefault="00EF1270" w:rsidP="00AC67F2">
      <w:pPr>
        <w:spacing w:after="0"/>
        <w:ind w:left="360"/>
        <w:rPr>
          <w:rFonts w:ascii="Arial" w:hAnsi="Arial" w:cs="Arial"/>
          <w:b/>
          <w:color w:val="E65B01" w:themeColor="accent1" w:themeShade="BF"/>
          <w:sz w:val="28"/>
          <w:szCs w:val="28"/>
        </w:rPr>
      </w:pPr>
      <w:r w:rsidRPr="00EF1270">
        <w:rPr>
          <w:rFonts w:ascii="Arial" w:hAnsi="Arial" w:cs="Arial"/>
          <w:b/>
          <w:color w:val="E65B01" w:themeColor="accent1" w:themeShade="BF"/>
          <w:sz w:val="28"/>
          <w:szCs w:val="28"/>
        </w:rPr>
        <w:t xml:space="preserve">3. MATERIÁLNĚ TECHNICKÉ ZABEZPEČENÍ </w:t>
      </w:r>
    </w:p>
    <w:p w:rsidR="00AC67F2" w:rsidRPr="00EF1270" w:rsidRDefault="00AC67F2" w:rsidP="00AC67F2">
      <w:pPr>
        <w:spacing w:after="0"/>
        <w:ind w:left="360"/>
        <w:rPr>
          <w:rFonts w:ascii="Arial" w:hAnsi="Arial" w:cs="Arial"/>
          <w:sz w:val="22"/>
          <w:szCs w:val="22"/>
        </w:rPr>
      </w:pPr>
    </w:p>
    <w:p w:rsidR="00AC67F2" w:rsidRPr="00722F5C" w:rsidRDefault="00AC67F2" w:rsidP="00AC67F2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doplnit sklad učebnic pomůckami pro stávající školní rok</w:t>
      </w:r>
    </w:p>
    <w:p w:rsidR="00AC67F2" w:rsidRPr="00722F5C" w:rsidRDefault="00AC67F2" w:rsidP="00AC67F2">
      <w:pPr>
        <w:spacing w:after="0"/>
        <w:ind w:left="72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odpovídá: ředitelka školy</w:t>
      </w:r>
    </w:p>
    <w:p w:rsidR="00AC67F2" w:rsidRPr="00722F5C" w:rsidRDefault="00AC67F2" w:rsidP="00AC67F2">
      <w:pPr>
        <w:spacing w:after="0"/>
        <w:ind w:left="72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termín: září 2018</w:t>
      </w:r>
    </w:p>
    <w:p w:rsidR="0088475B" w:rsidRPr="00722F5C" w:rsidRDefault="0088475B" w:rsidP="00AC67F2">
      <w:pPr>
        <w:spacing w:after="0"/>
        <w:ind w:left="72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88475B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zajišťovat estetickou výzdobu chodeb a tříd</w:t>
      </w:r>
    </w:p>
    <w:p w:rsidR="00AC67F2" w:rsidRPr="00722F5C" w:rsidRDefault="00AC67F2" w:rsidP="00AC67F2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Odpovídá: vychovatelka ŠD, vedoucí učitelka MŠ</w:t>
      </w:r>
    </w:p>
    <w:p w:rsidR="0088475B" w:rsidRPr="00722F5C" w:rsidRDefault="0088475B" w:rsidP="00AC67F2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Termín: průběžně</w:t>
      </w:r>
    </w:p>
    <w:p w:rsidR="0088475B" w:rsidRPr="00722F5C" w:rsidRDefault="0088475B" w:rsidP="00AC67F2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88475B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dovybavovat školu moderní technikou ICT, proškolovat se pro interaktivní výuku</w:t>
      </w:r>
    </w:p>
    <w:p w:rsidR="00AC67F2" w:rsidRPr="00722F5C" w:rsidRDefault="00AC67F2" w:rsidP="00AC67F2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Odpovídá: ředitelka školy</w:t>
      </w:r>
    </w:p>
    <w:p w:rsidR="00AC67F2" w:rsidRPr="00722F5C" w:rsidRDefault="00AC67F2" w:rsidP="00AC67F2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Termín: průběžně</w:t>
      </w:r>
    </w:p>
    <w:p w:rsidR="0088475B" w:rsidRPr="00722F5C" w:rsidRDefault="0088475B" w:rsidP="00AC67F2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88475B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údržba a oprava prostor ZŠ a MŠ</w:t>
      </w:r>
    </w:p>
    <w:p w:rsidR="00AC67F2" w:rsidRPr="00722F5C" w:rsidRDefault="00AC67F2" w:rsidP="00AC67F2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Odpovídá: údržbář</w:t>
      </w:r>
    </w:p>
    <w:p w:rsidR="00AC67F2" w:rsidRPr="00722F5C" w:rsidRDefault="00AC67F2" w:rsidP="00AC67F2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Termín: průběžně</w:t>
      </w:r>
    </w:p>
    <w:p w:rsidR="0088475B" w:rsidRPr="00722F5C" w:rsidRDefault="0088475B" w:rsidP="00AC67F2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722F5C" w:rsidP="0088475B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zajišťovat nákup pomůcek pro ž</w:t>
      </w:r>
      <w:r w:rsidR="00AC67F2" w:rsidRPr="00722F5C">
        <w:rPr>
          <w:rFonts w:ascii="Arial" w:hAnsi="Arial" w:cs="Arial"/>
          <w:color w:val="auto"/>
          <w:sz w:val="22"/>
          <w:szCs w:val="22"/>
        </w:rPr>
        <w:t>áky s PO</w:t>
      </w:r>
    </w:p>
    <w:p w:rsidR="00AC67F2" w:rsidRPr="00722F5C" w:rsidRDefault="00AC67F2" w:rsidP="00AC67F2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Odpovídá: ředitelka školy</w:t>
      </w:r>
    </w:p>
    <w:p w:rsidR="00AC67F2" w:rsidRPr="00722F5C" w:rsidRDefault="00AC67F2" w:rsidP="00AC67F2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Termín: průběžně</w:t>
      </w:r>
    </w:p>
    <w:p w:rsidR="00AC67F2" w:rsidRPr="00722F5C" w:rsidRDefault="00AC67F2" w:rsidP="00AC67F2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spacing w:after="0"/>
        <w:ind w:left="720"/>
        <w:rPr>
          <w:rFonts w:ascii="Arial" w:hAnsi="Arial" w:cs="Arial"/>
          <w:color w:val="auto"/>
          <w:sz w:val="22"/>
          <w:szCs w:val="22"/>
        </w:rPr>
      </w:pPr>
    </w:p>
    <w:p w:rsidR="00AC67F2" w:rsidRPr="00722F5C" w:rsidRDefault="00AC67F2" w:rsidP="00AC67F2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920076" w:rsidRPr="00722F5C" w:rsidRDefault="00920076" w:rsidP="00920076">
      <w:pPr>
        <w:pStyle w:val="Preformatted"/>
        <w:tabs>
          <w:tab w:val="clear" w:pos="9590"/>
        </w:tabs>
        <w:rPr>
          <w:rFonts w:ascii="Arial" w:hAnsi="Arial" w:cs="Arial"/>
          <w:sz w:val="22"/>
          <w:szCs w:val="22"/>
        </w:rPr>
      </w:pPr>
    </w:p>
    <w:p w:rsidR="00920076" w:rsidRPr="00722F5C" w:rsidRDefault="00920076" w:rsidP="00920076">
      <w:pPr>
        <w:pStyle w:val="Preformatted"/>
        <w:tabs>
          <w:tab w:val="clear" w:pos="9590"/>
        </w:tabs>
        <w:rPr>
          <w:rFonts w:ascii="Arial" w:hAnsi="Arial" w:cs="Arial"/>
          <w:sz w:val="22"/>
          <w:szCs w:val="22"/>
        </w:rPr>
      </w:pPr>
      <w:r w:rsidRPr="00722F5C">
        <w:rPr>
          <w:rFonts w:ascii="Arial" w:hAnsi="Arial" w:cs="Arial"/>
          <w:sz w:val="22"/>
          <w:szCs w:val="22"/>
        </w:rPr>
        <w:t>V Louce u Litvínova dne 3. 9. 2018</w:t>
      </w:r>
    </w:p>
    <w:p w:rsidR="00920076" w:rsidRPr="00722F5C" w:rsidRDefault="00920076" w:rsidP="00920076">
      <w:pPr>
        <w:pStyle w:val="Preformatted"/>
        <w:tabs>
          <w:tab w:val="clear" w:pos="9590"/>
        </w:tabs>
        <w:rPr>
          <w:rFonts w:ascii="Times New Roman" w:hAnsi="Times New Roman"/>
          <w:sz w:val="24"/>
          <w:szCs w:val="24"/>
        </w:rPr>
      </w:pPr>
    </w:p>
    <w:p w:rsidR="00920076" w:rsidRPr="00722F5C" w:rsidRDefault="00920076" w:rsidP="00920076">
      <w:pPr>
        <w:pStyle w:val="Preformatted"/>
        <w:tabs>
          <w:tab w:val="clear" w:pos="9590"/>
        </w:tabs>
        <w:rPr>
          <w:rFonts w:ascii="Times New Roman" w:hAnsi="Times New Roman"/>
          <w:sz w:val="24"/>
          <w:szCs w:val="24"/>
        </w:rPr>
      </w:pPr>
    </w:p>
    <w:p w:rsidR="00920076" w:rsidRPr="00722F5C" w:rsidRDefault="00920076" w:rsidP="00920076">
      <w:pPr>
        <w:pStyle w:val="Preformatted"/>
        <w:tabs>
          <w:tab w:val="clear" w:pos="9590"/>
        </w:tabs>
        <w:jc w:val="right"/>
        <w:rPr>
          <w:rFonts w:ascii="Arial" w:hAnsi="Arial" w:cs="Arial"/>
          <w:sz w:val="22"/>
          <w:szCs w:val="22"/>
        </w:rPr>
      </w:pPr>
      <w:r w:rsidRPr="00722F5C">
        <w:rPr>
          <w:rFonts w:ascii="Arial" w:hAnsi="Arial" w:cs="Arial"/>
          <w:sz w:val="22"/>
          <w:szCs w:val="22"/>
        </w:rPr>
        <w:t xml:space="preserve"> Mgr. Radka Jašontková</w:t>
      </w:r>
    </w:p>
    <w:p w:rsidR="00920076" w:rsidRPr="00722F5C" w:rsidRDefault="00920076" w:rsidP="00920076">
      <w:pPr>
        <w:pStyle w:val="Preformatted"/>
        <w:tabs>
          <w:tab w:val="clear" w:pos="9590"/>
        </w:tabs>
        <w:jc w:val="center"/>
        <w:rPr>
          <w:rFonts w:ascii="Arial" w:hAnsi="Arial" w:cs="Arial"/>
          <w:sz w:val="22"/>
          <w:szCs w:val="22"/>
        </w:rPr>
      </w:pPr>
      <w:r w:rsidRPr="00722F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ředitelka školy</w:t>
      </w:r>
    </w:p>
    <w:p w:rsidR="00920076" w:rsidRPr="009F5243" w:rsidRDefault="00920076" w:rsidP="00920076">
      <w:pPr>
        <w:rPr>
          <w:rFonts w:ascii="Arial" w:hAnsi="Arial" w:cs="Arial"/>
          <w:sz w:val="22"/>
          <w:szCs w:val="22"/>
        </w:rPr>
      </w:pPr>
    </w:p>
    <w:p w:rsidR="00AB254F" w:rsidRPr="00EF1270" w:rsidRDefault="00AB254F" w:rsidP="00AC67F2">
      <w:pPr>
        <w:spacing w:after="0"/>
        <w:rPr>
          <w:rFonts w:ascii="Arial" w:hAnsi="Arial" w:cs="Arial"/>
          <w:sz w:val="22"/>
          <w:szCs w:val="22"/>
        </w:rPr>
      </w:pPr>
    </w:p>
    <w:sectPr w:rsidR="00AB254F" w:rsidRPr="00EF1270">
      <w:headerReference w:type="default" r:id="rId11"/>
      <w:footerReference w:type="default" r:id="rId12"/>
      <w:pgSz w:w="12240" w:h="15840"/>
      <w:pgMar w:top="1440" w:right="1800" w:bottom="1440" w:left="180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C60" w:rsidRDefault="00913C60">
      <w:pPr>
        <w:spacing w:after="0" w:line="240" w:lineRule="auto"/>
      </w:pPr>
      <w:r>
        <w:separator/>
      </w:r>
    </w:p>
  </w:endnote>
  <w:endnote w:type="continuationSeparator" w:id="0">
    <w:p w:rsidR="00913C60" w:rsidRDefault="0091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54F" w:rsidRDefault="00913C60">
    <w:pPr>
      <w:pStyle w:val="Zpat"/>
    </w:pPr>
    <w:r>
      <w:ptab w:relativeTo="margin" w:alignment="right" w:leader="none"/>
    </w:r>
    <w:r>
      <w:t xml:space="preserve"> </w:t>
    </w:r>
    <w:r>
      <w:rPr>
        <w:noProof/>
      </w:rPr>
      <mc:AlternateContent>
        <mc:Choice Requires="wps">
          <w:drawing>
            <wp:inline distT="0" distB="0" distL="0" distR="0" wp14:editId="11101075">
              <wp:extent cx="91440" cy="91440"/>
              <wp:effectExtent l="19050" t="19050" r="22860" b="22860"/>
              <wp:docPr id="72" name="Ovál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16C0E9D4" id="Ovál 72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" filled="f" fillcolor="#ff7d26" strokecolor="#fe8637 [3204]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C60" w:rsidRDefault="00913C60">
      <w:pPr>
        <w:spacing w:after="0" w:line="240" w:lineRule="auto"/>
      </w:pPr>
      <w:r>
        <w:separator/>
      </w:r>
    </w:p>
  </w:footnote>
  <w:footnote w:type="continuationSeparator" w:id="0">
    <w:p w:rsidR="00913C60" w:rsidRDefault="0091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54F" w:rsidRDefault="00913C6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168BFE50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7538720</wp:posOffset>
                  </wp:positionH>
                </mc:Fallback>
              </mc:AlternateContent>
              <wp:positionV relativeFrom="page">
                <wp:align>center</wp:align>
              </wp:positionV>
              <wp:extent cx="0" cy="10239375"/>
              <wp:effectExtent l="0" t="0" r="19050" b="0"/>
              <wp:wrapNone/>
              <wp:docPr id="75" name="Automatický obraze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393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2D53CFF1" id="_x0000_t32" coordsize="21600,21600" o:spt="32" o:oned="t" path="m,l21600,21600e" filled="f">
              <v:path arrowok="t" fillok="f" o:connecttype="none"/>
              <o:lock v:ext="edit" shapetype="t"/>
            </v:shapetype>
            <v:shape id="Automatický obrazec 9" o:spid="_x0000_s1026" type="#_x0000_t32" style="position:absolute;margin-left:0;margin-top:0;width:0;height:806.25pt;z-index:251659264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" strokecolor="#fe8637 [3204]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9ED"/>
    <w:multiLevelType w:val="multilevel"/>
    <w:tmpl w:val="CD40BF9A"/>
    <w:styleLink w:val="Seznamsodrkami1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" w15:restartNumberingAfterBreak="0">
    <w:nsid w:val="17FE31B3"/>
    <w:multiLevelType w:val="hybridMultilevel"/>
    <w:tmpl w:val="AF04CC8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E3499"/>
    <w:multiLevelType w:val="multilevel"/>
    <w:tmpl w:val="85C08436"/>
    <w:styleLink w:val="slovanseznam1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3" w15:restartNumberingAfterBreak="0">
    <w:nsid w:val="2AA12E71"/>
    <w:multiLevelType w:val="hybridMultilevel"/>
    <w:tmpl w:val="DF205672"/>
    <w:lvl w:ilvl="0" w:tplc="0405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5A5CE376">
      <w:start w:val="2"/>
      <w:numFmt w:val="bullet"/>
      <w:lvlText w:val="-"/>
      <w:lvlJc w:val="left"/>
      <w:pPr>
        <w:ind w:left="1470" w:hanging="39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C5A3B"/>
    <w:multiLevelType w:val="hybridMultilevel"/>
    <w:tmpl w:val="9146D4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B04CC"/>
    <w:multiLevelType w:val="hybridMultilevel"/>
    <w:tmpl w:val="DDDCDE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737F4"/>
    <w:multiLevelType w:val="hybridMultilevel"/>
    <w:tmpl w:val="8E40B9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D2E40"/>
    <w:multiLevelType w:val="hybridMultilevel"/>
    <w:tmpl w:val="A8741D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146E"/>
    <w:multiLevelType w:val="hybridMultilevel"/>
    <w:tmpl w:val="C73CC49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F2"/>
    <w:rsid w:val="0004026A"/>
    <w:rsid w:val="000B157F"/>
    <w:rsid w:val="00107362"/>
    <w:rsid w:val="00183F27"/>
    <w:rsid w:val="00487EA0"/>
    <w:rsid w:val="00722F5C"/>
    <w:rsid w:val="007F040D"/>
    <w:rsid w:val="0088475B"/>
    <w:rsid w:val="00913C60"/>
    <w:rsid w:val="00920076"/>
    <w:rsid w:val="00AB254F"/>
    <w:rsid w:val="00AC67F2"/>
    <w:rsid w:val="00C548CC"/>
    <w:rsid w:val="00E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DC301B"/>
  <w15:docId w15:val="{6B2B12BC-5CF3-4E2D-8735-CE71CF75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theme="minorHAnsi"/>
      <w:color w:val="414751" w:themeColor="text2" w:themeShade="BF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unhideWhenUsed/>
    <w:qFormat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after="0"/>
      <w:outlineLvl w:val="5"/>
    </w:pPr>
    <w:rPr>
      <w:b/>
      <w:color w:val="E65B0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after="0"/>
      <w:outlineLvl w:val="6"/>
    </w:pPr>
    <w:rPr>
      <w:b/>
      <w:i/>
      <w:color w:val="E65B01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after="0"/>
      <w:outlineLvl w:val="7"/>
    </w:pPr>
    <w:rPr>
      <w:b/>
      <w:color w:val="3667C3" w:themeColor="accent2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hAnsiTheme="majorHAnsi" w:cstheme="minorHAnsi"/>
      <w:smallCaps/>
      <w:color w:val="414751" w:themeColor="text2" w:themeShade="BF"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hAnsiTheme="majorHAnsi" w:cstheme="minorHAnsi"/>
      <w:color w:val="414751" w:themeColor="text2" w:themeShade="BF"/>
      <w:sz w:val="28"/>
      <w:szCs w:val="28"/>
    </w:rPr>
  </w:style>
  <w:style w:type="paragraph" w:styleId="Nzev">
    <w:name w:val="Title"/>
    <w:basedOn w:val="Normln"/>
    <w:link w:val="NzevChar"/>
    <w:uiPriority w:val="10"/>
    <w:qFormat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hAnsiTheme="majorHAnsi" w:cstheme="minorHAnsi"/>
      <w:smallCaps/>
      <w:color w:val="FE8637" w:themeColor="accent1"/>
      <w:spacing w:val="10"/>
      <w:sz w:val="48"/>
      <w:szCs w:val="48"/>
    </w:rPr>
  </w:style>
  <w:style w:type="paragraph" w:styleId="Podnadpis">
    <w:name w:val="Subtitle"/>
    <w:basedOn w:val="Normln"/>
    <w:link w:val="PodnadpisChar"/>
    <w:uiPriority w:val="11"/>
    <w:qFormat/>
    <w:rPr>
      <w:i/>
      <w:color w:val="575F6D" w:themeColor="text2"/>
      <w:spacing w:val="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cstheme="minorHAnsi"/>
      <w:i/>
      <w:color w:val="575F6D" w:themeColor="text2"/>
      <w:spacing w:val="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Nzevknihy">
    <w:name w:val="Book Title"/>
    <w:basedOn w:val="Standardnpsmoodstavce"/>
    <w:uiPriority w:val="33"/>
    <w:qFormat/>
    <w:rPr>
      <w:rFonts w:cs="Times New Roman"/>
      <w:smallCaps/>
      <w:color w:val="000000"/>
      <w:spacing w:val="10"/>
    </w:rPr>
  </w:style>
  <w:style w:type="numbering" w:customStyle="1" w:styleId="Seznamsodrkami1">
    <w:name w:val="Seznam s odrážkami1"/>
    <w:uiPriority w:val="99"/>
    <w:pPr>
      <w:numPr>
        <w:numId w:val="1"/>
      </w:numPr>
    </w:pPr>
  </w:style>
  <w:style w:type="paragraph" w:styleId="Titulek">
    <w:name w:val="caption"/>
    <w:basedOn w:val="Normln"/>
    <w:next w:val="Normln"/>
    <w:uiPriority w:val="99"/>
    <w:unhideWhenUsed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Zdraznn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cstheme="minorHAnsi"/>
      <w:color w:val="414751" w:themeColor="text2" w:themeShade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cstheme="minorHAnsi"/>
      <w:color w:val="414751" w:themeColor="text2" w:themeShade="BF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hAnsiTheme="majorHAnsi" w:cstheme="minorHAnsi"/>
      <w:color w:val="414751" w:themeColor="text2" w:themeShade="BF"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hAnsiTheme="majorHAnsi" w:cstheme="minorHAnsi"/>
      <w:color w:val="E65B0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cstheme="minorHAnsi"/>
      <w:i/>
      <w:color w:val="E65B0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cstheme="minorHAnsi"/>
      <w:b/>
      <w:color w:val="E65B01" w:themeColor="accent1" w:themeShade="B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cstheme="minorHAnsi"/>
      <w:b/>
      <w:i/>
      <w:color w:val="E65B01" w:themeColor="accent1" w:themeShade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cstheme="minorHAnsi"/>
      <w:b/>
      <w:color w:val="3667C3" w:themeColor="accent2" w:themeShade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cstheme="minorHAnsi"/>
      <w:b/>
      <w:i/>
      <w:color w:val="3667C3" w:themeColor="accent2" w:themeShade="BF"/>
      <w:sz w:val="18"/>
      <w:szCs w:val="18"/>
    </w:rPr>
  </w:style>
  <w:style w:type="character" w:styleId="Zdraznnintenzivn">
    <w:name w:val="Intense Emphasis"/>
    <w:basedOn w:val="Standardnpsmoodstavce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t">
    <w:name w:val="Quote"/>
    <w:basedOn w:val="Normln"/>
    <w:link w:val="CittChar"/>
    <w:uiPriority w:val="29"/>
    <w:qFormat/>
    <w:rPr>
      <w:i/>
    </w:rPr>
  </w:style>
  <w:style w:type="character" w:customStyle="1" w:styleId="CittChar">
    <w:name w:val="Citát Char"/>
    <w:basedOn w:val="Standardnpsmoodstavce"/>
    <w:link w:val="Citt"/>
    <w:uiPriority w:val="29"/>
    <w:rPr>
      <w:rFonts w:cstheme="minorHAnsi"/>
      <w:i/>
      <w:color w:val="414751" w:themeColor="text2" w:themeShade="BF"/>
      <w:sz w:val="20"/>
      <w:szCs w:val="20"/>
    </w:rPr>
  </w:style>
  <w:style w:type="paragraph" w:styleId="Vrazncitt">
    <w:name w:val="Intense Quote"/>
    <w:basedOn w:val="Citt"/>
    <w:link w:val="VrazncittCh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cstheme="minorHAnsi"/>
      <w:color w:val="E65B01" w:themeColor="accent1" w:themeShade="BF"/>
      <w:sz w:val="20"/>
      <w:szCs w:val="20"/>
    </w:rPr>
  </w:style>
  <w:style w:type="character" w:styleId="Odkazintenzivn">
    <w:name w:val="Intense Reference"/>
    <w:basedOn w:val="Standardnpsmoodstavce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Odstavecseseznamem">
    <w:name w:val="List Paragraph"/>
    <w:basedOn w:val="Normln"/>
    <w:uiPriority w:val="36"/>
    <w:unhideWhenUsed/>
    <w:qFormat/>
    <w:pPr>
      <w:ind w:left="720"/>
      <w:contextualSpacing/>
    </w:pPr>
  </w:style>
  <w:style w:type="paragraph" w:styleId="Normlnodsazen">
    <w:name w:val="Normal Indent"/>
    <w:basedOn w:val="Normln"/>
    <w:uiPriority w:val="99"/>
    <w:unhideWhenUsed/>
    <w:pPr>
      <w:ind w:left="720"/>
      <w:contextualSpacing/>
    </w:pPr>
  </w:style>
  <w:style w:type="numbering" w:customStyle="1" w:styleId="slovanseznam1">
    <w:name w:val="Číslovaný seznam1"/>
    <w:uiPriority w:val="99"/>
    <w:pPr>
      <w:numPr>
        <w:numId w:val="2"/>
      </w:numPr>
    </w:pPr>
  </w:style>
  <w:style w:type="character" w:styleId="Zstupntext">
    <w:name w:val="Placeholder Text"/>
    <w:basedOn w:val="Standardnpsmoodstavce"/>
    <w:uiPriority w:val="99"/>
    <w:unhideWhenUsed/>
    <w:rPr>
      <w:color w:val="80808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jemn">
    <w:name w:val="Subtle Emphasis"/>
    <w:basedOn w:val="Standardnpsmoodstavce"/>
    <w:uiPriority w:val="19"/>
    <w:qFormat/>
    <w:rPr>
      <w:i/>
      <w:color w:val="E65B01" w:themeColor="accent1" w:themeShade="BF"/>
    </w:rPr>
  </w:style>
  <w:style w:type="character" w:styleId="Odkazjemn">
    <w:name w:val="Subtle Reference"/>
    <w:basedOn w:val="Standardnpsmoodstavce"/>
    <w:uiPriority w:val="31"/>
    <w:qFormat/>
    <w:rPr>
      <w:rFonts w:cs="Times New Roman"/>
      <w:b/>
      <w:i/>
      <w:color w:val="3667C3" w:themeColor="accent2" w:themeShade="BF"/>
    </w:rPr>
  </w:style>
  <w:style w:type="table" w:styleId="Mkatabulky">
    <w:name w:val="Table Grid"/>
    <w:basedOn w:val="Normlntabulka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rsid w:val="00AC67F2"/>
    <w:rPr>
      <w:color w:val="0000FF"/>
      <w:u w:val="single"/>
    </w:rPr>
  </w:style>
  <w:style w:type="paragraph" w:styleId="Normlnweb">
    <w:name w:val="Normal (Web)"/>
    <w:basedOn w:val="Normln"/>
    <w:rsid w:val="00AC67F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DefinitionTerm">
    <w:name w:val="Definition Term"/>
    <w:basedOn w:val="Normln"/>
    <w:next w:val="Normln"/>
    <w:rsid w:val="00AC67F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Preformatted">
    <w:name w:val="Preformatted"/>
    <w:basedOn w:val="Normln"/>
    <w:rsid w:val="0092007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Hejnova@seznam.cz" TargetMode="External"/><Relationship Id="rId4" Type="http://schemas.openxmlformats.org/officeDocument/2006/relationships/styles" Target="styles.xml"/><Relationship Id="rId9" Type="http://schemas.openxmlformats.org/officeDocument/2006/relationships/hyperlink" Target="mailto:zslouka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\AppData\Roaming\Microsoft\&#352;ablony\Ark&#253;&#345;%20&#8211;%20sestav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0F81E76BD44466BCE2198174B87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EF049-7D64-41D4-85AC-3640A5B9F892}"/>
      </w:docPartPr>
      <w:docPartBody>
        <w:p w:rsidR="008F1AF2" w:rsidRDefault="00AC11F7">
          <w:pPr>
            <w:pStyle w:val="A20F81E76BD44466BCE2198174B878E2"/>
          </w:pPr>
          <w:r>
            <w:rPr>
              <w:rFonts w:asciiTheme="majorHAnsi" w:eastAsiaTheme="majorEastAsia" w:hAnsiTheme="majorHAnsi" w:cstheme="majorBidi"/>
              <w:smallCaps/>
              <w:color w:val="833C0B" w:themeColor="accent2" w:themeShade="80"/>
              <w:spacing w:val="20"/>
              <w:sz w:val="56"/>
              <w:szCs w:val="56"/>
            </w:rPr>
            <w:t>[Titul dokumentu]</w:t>
          </w:r>
        </w:p>
      </w:docPartBody>
    </w:docPart>
    <w:docPart>
      <w:docPartPr>
        <w:name w:val="EFDA8452A26149C2AE8BD707A3BE8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F09AD6-C3FC-4A3E-BCF3-BBB8F84AD928}"/>
      </w:docPartPr>
      <w:docPartBody>
        <w:p w:rsidR="008F1AF2" w:rsidRDefault="00AC11F7">
          <w:pPr>
            <w:pStyle w:val="EFDA8452A26149C2AE8BD707A3BE826B"/>
          </w:pPr>
          <w:r>
            <w:rPr>
              <w:i/>
              <w:iCs/>
              <w:color w:val="833C0B" w:themeColor="accent2" w:themeShade="80"/>
              <w:sz w:val="28"/>
              <w:szCs w:val="28"/>
            </w:rPr>
            <w:t>[Zadejte podtitul dokumentu.]</w:t>
          </w:r>
        </w:p>
      </w:docPartBody>
    </w:docPart>
    <w:docPart>
      <w:docPartPr>
        <w:name w:val="011B1A99D7EE4A5894CC55A158FF0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9C43FB-5889-435C-A3FF-8885A6055F31}"/>
      </w:docPartPr>
      <w:docPartBody>
        <w:p w:rsidR="008F1AF2" w:rsidRDefault="00AC11F7">
          <w:pPr>
            <w:pStyle w:val="011B1A99D7EE4A5894CC55A158FF0438"/>
          </w:pPr>
          <w:r>
            <w:t>[Sem zadejte resumé dokumentu. Resumé obvykle představuje stručný souhrn obsahu dokumentu. Sem zadejte resumé dokumentu. Resumé obvykle představuje stručný souhrn obsahu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F7"/>
    <w:rsid w:val="008F1AF2"/>
    <w:rsid w:val="00AC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pPr>
      <w:spacing w:before="360" w:after="40" w:line="276" w:lineRule="auto"/>
      <w:outlineLvl w:val="0"/>
    </w:pPr>
    <w:rPr>
      <w:rFonts w:asciiTheme="majorHAnsi" w:eastAsiaTheme="minorHAnsi" w:hAnsiTheme="majorHAnsi" w:cstheme="minorHAnsi"/>
      <w:smallCaps/>
      <w:color w:val="323E4F" w:themeColor="text2" w:themeShade="BF"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spacing w:after="0" w:line="276" w:lineRule="auto"/>
      <w:outlineLvl w:val="1"/>
    </w:pPr>
    <w:rPr>
      <w:rFonts w:asciiTheme="majorHAnsi" w:eastAsiaTheme="minorHAnsi" w:hAnsiTheme="majorHAnsi" w:cstheme="minorHAnsi"/>
      <w:color w:val="323E4F" w:themeColor="text2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452259CD084979B49514E8916B7BDE">
    <w:name w:val="3F452259CD084979B49514E8916B7BDE"/>
  </w:style>
  <w:style w:type="paragraph" w:customStyle="1" w:styleId="1E5E0F842AA74A88B9AB8FAEDED1A775">
    <w:name w:val="1E5E0F842AA74A88B9AB8FAEDED1A775"/>
  </w:style>
  <w:style w:type="character" w:customStyle="1" w:styleId="Nadpis1Char">
    <w:name w:val="Nadpis 1 Char"/>
    <w:basedOn w:val="Standardnpsmoodstavce"/>
    <w:link w:val="Nadpis1"/>
    <w:uiPriority w:val="1"/>
    <w:rPr>
      <w:rFonts w:asciiTheme="majorHAnsi" w:eastAsiaTheme="minorHAnsi" w:hAnsiTheme="majorHAnsi" w:cstheme="minorHAnsi"/>
      <w:smallCaps/>
      <w:color w:val="323E4F" w:themeColor="text2" w:themeShade="BF"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inorHAnsi" w:hAnsiTheme="majorHAnsi" w:cstheme="minorHAnsi"/>
      <w:color w:val="323E4F" w:themeColor="text2" w:themeShade="BF"/>
      <w:sz w:val="28"/>
      <w:szCs w:val="28"/>
    </w:rPr>
  </w:style>
  <w:style w:type="paragraph" w:customStyle="1" w:styleId="80B04115269E4FA1AD9677A21AF4115B">
    <w:name w:val="80B04115269E4FA1AD9677A21AF4115B"/>
  </w:style>
  <w:style w:type="paragraph" w:customStyle="1" w:styleId="A20F81E76BD44466BCE2198174B878E2">
    <w:name w:val="A20F81E76BD44466BCE2198174B878E2"/>
  </w:style>
  <w:style w:type="paragraph" w:customStyle="1" w:styleId="EFDA8452A26149C2AE8BD707A3BE826B">
    <w:name w:val="EFDA8452A26149C2AE8BD707A3BE826B"/>
  </w:style>
  <w:style w:type="paragraph" w:customStyle="1" w:styleId="011B1A99D7EE4A5894CC55A158FF0438">
    <w:name w:val="011B1A99D7EE4A5894CC55A158FF0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Základní škola a Mateřská škola,                 Louka u Litvínova, okres Most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37B128-6490-417B-B107-377D8D423E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Arkýř – sestava</Template>
  <TotalTime>138</TotalTime>
  <Pages>10</Pages>
  <Words>1702</Words>
  <Characters>10047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organizační zabezpečení školního roku</vt:lpstr>
      <vt:lpstr/>
    </vt:vector>
  </TitlesOfParts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zabezpečení školního roku</dc:title>
  <dc:subject>Plán práce na školní rok 2018/2019</dc:subject>
  <dc:creator>Radka</dc:creator>
  <cp:keywords/>
  <cp:lastModifiedBy>Radka Jašontková</cp:lastModifiedBy>
  <cp:revision>4</cp:revision>
  <cp:lastPrinted>2018-09-20T09:37:00Z</cp:lastPrinted>
  <dcterms:created xsi:type="dcterms:W3CDTF">2018-09-19T18:43:00Z</dcterms:created>
  <dcterms:modified xsi:type="dcterms:W3CDTF">2018-09-20T09:41:00Z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TC017730779991</vt:lpwstr>
  </property>
</Properties>
</file>